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5619829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2A83A3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0EE609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3FCCB7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075E75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Name and Contact Information for Program Matters involving this Application</w:t>
      </w:r>
    </w:p>
    <w:p w14:paraId="0BB1CBBD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3EE1BE5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754F0D27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74B8884D" w14:textId="77777777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In order to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* Public Act 102-0626 exempts certain state funded grants awarded to public institutions of higher education from the Grant Accountability and Transparency Act.</w:t>
      </w:r>
      <w:r w:rsidRPr="004654A6">
        <w:rPr>
          <w:rFonts w:asciiTheme="minorHAnsi" w:hAnsiTheme="minorHAnsi"/>
          <w:sz w:val="20"/>
          <w:szCs w:val="20"/>
        </w:rPr>
        <w:t xml:space="preserve">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Illinois  62701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Illinois  62701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\Documents\Special%20Requests\Tricia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William Dart</cp:lastModifiedBy>
  <cp:revision>4</cp:revision>
  <cp:lastPrinted>2018-01-23T21:51:00Z</cp:lastPrinted>
  <dcterms:created xsi:type="dcterms:W3CDTF">2022-12-29T14:22:00Z</dcterms:created>
  <dcterms:modified xsi:type="dcterms:W3CDTF">2022-12-29T14:25:00Z</dcterms:modified>
</cp:coreProperties>
</file>