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B75D" w14:textId="3E0E517D" w:rsidR="00E41937" w:rsidRPr="00817AB9" w:rsidRDefault="00817AB9" w:rsidP="00817AB9">
      <w:pPr>
        <w:jc w:val="center"/>
        <w:rPr>
          <w:b/>
          <w:bCs/>
          <w:sz w:val="32"/>
          <w:szCs w:val="32"/>
        </w:rPr>
      </w:pPr>
      <w:r w:rsidRPr="00817AB9">
        <w:rPr>
          <w:b/>
          <w:bCs/>
          <w:sz w:val="32"/>
          <w:szCs w:val="32"/>
        </w:rPr>
        <w:t xml:space="preserve">Illinois High School Equivalency </w:t>
      </w:r>
      <w:r w:rsidR="00E332F3">
        <w:rPr>
          <w:b/>
          <w:bCs/>
          <w:sz w:val="32"/>
          <w:szCs w:val="32"/>
        </w:rPr>
        <w:t>Diploma Paper</w:t>
      </w:r>
      <w:r w:rsidRPr="00817AB9">
        <w:rPr>
          <w:b/>
          <w:bCs/>
          <w:sz w:val="32"/>
          <w:szCs w:val="32"/>
        </w:rPr>
        <w:t xml:space="preserve"> Order Form</w:t>
      </w:r>
    </w:p>
    <w:p w14:paraId="50786C61" w14:textId="597D2325" w:rsidR="00817AB9" w:rsidRDefault="00817AB9" w:rsidP="00817AB9">
      <w:pPr>
        <w:jc w:val="center"/>
        <w:rPr>
          <w:b/>
          <w:bCs/>
          <w:szCs w:val="24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4"/>
        <w:gridCol w:w="8034"/>
      </w:tblGrid>
      <w:tr w:rsidR="00817AB9" w:rsidRPr="0066704F" w14:paraId="736563CD" w14:textId="77777777" w:rsidTr="00817AB9">
        <w:trPr>
          <w:trHeight w:val="291"/>
        </w:trPr>
        <w:tc>
          <w:tcPr>
            <w:tcW w:w="2084" w:type="dxa"/>
          </w:tcPr>
          <w:p w14:paraId="0561DE87" w14:textId="77777777" w:rsidR="00817AB9" w:rsidRPr="00817AB9" w:rsidRDefault="00817AB9" w:rsidP="00817AB9">
            <w:pPr>
              <w:jc w:val="left"/>
              <w:rPr>
                <w:b/>
                <w:bCs/>
              </w:rPr>
            </w:pPr>
            <w:r w:rsidRPr="00817AB9">
              <w:rPr>
                <w:b/>
                <w:bCs/>
              </w:rPr>
              <w:t>Quantity</w:t>
            </w:r>
          </w:p>
        </w:tc>
        <w:tc>
          <w:tcPr>
            <w:tcW w:w="8034" w:type="dxa"/>
          </w:tcPr>
          <w:p w14:paraId="16A28217" w14:textId="77777777" w:rsidR="00817AB9" w:rsidRPr="00817AB9" w:rsidRDefault="00817AB9" w:rsidP="00817AB9">
            <w:pPr>
              <w:jc w:val="left"/>
              <w:rPr>
                <w:b/>
                <w:bCs/>
              </w:rPr>
            </w:pPr>
            <w:r w:rsidRPr="00817AB9">
              <w:rPr>
                <w:b/>
                <w:bCs/>
              </w:rPr>
              <w:t>Item</w:t>
            </w:r>
          </w:p>
        </w:tc>
      </w:tr>
      <w:tr w:rsidR="00817AB9" w:rsidRPr="0066704F" w14:paraId="4A593F0A" w14:textId="77777777" w:rsidTr="00817AB9">
        <w:trPr>
          <w:trHeight w:val="485"/>
        </w:trPr>
        <w:tc>
          <w:tcPr>
            <w:tcW w:w="2084" w:type="dxa"/>
            <w:vAlign w:val="bottom"/>
          </w:tcPr>
          <w:p w14:paraId="13B29933" w14:textId="77777777" w:rsidR="00817AB9" w:rsidRPr="0066704F" w:rsidRDefault="00817AB9" w:rsidP="00817AB9">
            <w:pPr>
              <w:jc w:val="center"/>
            </w:pPr>
            <w:r w:rsidRPr="006670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6704F">
              <w:instrText xml:space="preserve"> FORMTEXT </w:instrText>
            </w:r>
            <w:r w:rsidRPr="0066704F">
              <w:fldChar w:fldCharType="separate"/>
            </w:r>
            <w:r w:rsidRPr="0066704F">
              <w:rPr>
                <w:noProof/>
              </w:rPr>
              <w:t> </w:t>
            </w:r>
            <w:r w:rsidRPr="0066704F">
              <w:rPr>
                <w:noProof/>
              </w:rPr>
              <w:t> </w:t>
            </w:r>
            <w:r w:rsidRPr="0066704F">
              <w:rPr>
                <w:noProof/>
              </w:rPr>
              <w:t> </w:t>
            </w:r>
            <w:r w:rsidRPr="0066704F">
              <w:rPr>
                <w:noProof/>
              </w:rPr>
              <w:t> </w:t>
            </w:r>
            <w:r w:rsidRPr="0066704F">
              <w:rPr>
                <w:noProof/>
              </w:rPr>
              <w:t> </w:t>
            </w:r>
            <w:r w:rsidRPr="0066704F">
              <w:fldChar w:fldCharType="end"/>
            </w:r>
            <w:bookmarkEnd w:id="0"/>
          </w:p>
        </w:tc>
        <w:tc>
          <w:tcPr>
            <w:tcW w:w="8034" w:type="dxa"/>
            <w:vAlign w:val="bottom"/>
          </w:tcPr>
          <w:p w14:paraId="45ABF864" w14:textId="50CAD69C" w:rsidR="00817AB9" w:rsidRPr="0066704F" w:rsidRDefault="00817AB9" w:rsidP="00817AB9">
            <w:pPr>
              <w:jc w:val="left"/>
            </w:pPr>
            <w:r w:rsidRPr="0066704F">
              <w:t xml:space="preserve">Illinois Community College Board High School Equivalency </w:t>
            </w:r>
            <w:r w:rsidR="00CB6AA0">
              <w:t>Diplomas</w:t>
            </w:r>
          </w:p>
          <w:p w14:paraId="7164FD60" w14:textId="77777777" w:rsidR="00817AB9" w:rsidRPr="007B78D2" w:rsidRDefault="00817AB9" w:rsidP="00817AB9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Note: Bundled in sets of </w:t>
            </w:r>
            <w:r w:rsidRPr="007B78D2">
              <w:rPr>
                <w:b/>
                <w:bCs/>
                <w:i/>
                <w:iCs/>
                <w:u w:val="single"/>
              </w:rPr>
              <w:t>50</w:t>
            </w:r>
            <w:r>
              <w:rPr>
                <w:i/>
                <w:iCs/>
              </w:rPr>
              <w:t xml:space="preserve">. Maximum order of </w:t>
            </w:r>
            <w:r w:rsidRPr="007B78D2">
              <w:rPr>
                <w:b/>
                <w:bCs/>
                <w:i/>
                <w:iCs/>
                <w:u w:val="single"/>
              </w:rPr>
              <w:t>300 total</w:t>
            </w:r>
            <w:r>
              <w:rPr>
                <w:i/>
                <w:iCs/>
              </w:rPr>
              <w:t>.</w:t>
            </w:r>
          </w:p>
        </w:tc>
      </w:tr>
    </w:tbl>
    <w:p w14:paraId="5CD44383" w14:textId="77777777" w:rsidR="00817AB9" w:rsidRDefault="00817AB9" w:rsidP="00817AB9">
      <w:pPr>
        <w:jc w:val="left"/>
      </w:pPr>
    </w:p>
    <w:p w14:paraId="562EF379" w14:textId="77777777" w:rsidR="00817AB9" w:rsidRPr="00B053E8" w:rsidRDefault="00817AB9" w:rsidP="00817AB9">
      <w:pPr>
        <w:jc w:val="left"/>
        <w:rPr>
          <w:b/>
        </w:rPr>
      </w:pPr>
      <w:r w:rsidRPr="00B053E8">
        <w:rPr>
          <w:b/>
        </w:rPr>
        <w:t>Ordering Agency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3"/>
        <w:gridCol w:w="475"/>
        <w:gridCol w:w="665"/>
        <w:gridCol w:w="761"/>
        <w:gridCol w:w="6863"/>
      </w:tblGrid>
      <w:tr w:rsidR="00817AB9" w:rsidRPr="0066704F" w14:paraId="609D712B" w14:textId="77777777" w:rsidTr="00817AB9">
        <w:trPr>
          <w:trHeight w:val="542"/>
        </w:trPr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23F3E99" w14:textId="77777777" w:rsidR="00817AB9" w:rsidRPr="0066704F" w:rsidRDefault="00817AB9" w:rsidP="00817AB9">
            <w:pPr>
              <w:jc w:val="left"/>
            </w:pPr>
            <w:r w:rsidRPr="0066704F">
              <w:t xml:space="preserve">Regional Office of Education </w:t>
            </w:r>
          </w:p>
        </w:tc>
        <w:tc>
          <w:tcPr>
            <w:tcW w:w="6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6506" w14:textId="77777777" w:rsidR="00817AB9" w:rsidRPr="0066704F" w:rsidRDefault="00817AB9" w:rsidP="00817AB9">
            <w:pPr>
              <w:jc w:val="left"/>
            </w:pPr>
            <w:r w:rsidRPr="0066704F">
              <w:t>#</w:t>
            </w:r>
            <w:r w:rsidRPr="0066704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6704F">
              <w:instrText xml:space="preserve"> FORMTEXT </w:instrText>
            </w:r>
            <w:r w:rsidRPr="0066704F">
              <w:fldChar w:fldCharType="separate"/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fldChar w:fldCharType="end"/>
            </w:r>
            <w:bookmarkEnd w:id="1"/>
          </w:p>
        </w:tc>
      </w:tr>
      <w:tr w:rsidR="00817AB9" w:rsidRPr="0066704F" w14:paraId="2343F91B" w14:textId="77777777" w:rsidTr="00817AB9">
        <w:trPr>
          <w:trHeight w:val="542"/>
        </w:trPr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130B5E3C" w14:textId="77777777" w:rsidR="00817AB9" w:rsidRPr="0066704F" w:rsidRDefault="00817AB9" w:rsidP="00817AB9">
            <w:pPr>
              <w:jc w:val="left"/>
            </w:pPr>
            <w:r w:rsidRPr="0066704F">
              <w:t xml:space="preserve">Attention: </w:t>
            </w:r>
          </w:p>
        </w:tc>
        <w:tc>
          <w:tcPr>
            <w:tcW w:w="876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62ACE95" w14:textId="77777777" w:rsidR="00817AB9" w:rsidRPr="0066704F" w:rsidRDefault="00817AB9" w:rsidP="00817AB9">
            <w:pPr>
              <w:jc w:val="left"/>
            </w:pPr>
            <w:r w:rsidRPr="0066704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6704F">
              <w:instrText xml:space="preserve"> FORMTEXT </w:instrText>
            </w:r>
            <w:r w:rsidRPr="0066704F">
              <w:fldChar w:fldCharType="separate"/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fldChar w:fldCharType="end"/>
            </w:r>
            <w:bookmarkEnd w:id="2"/>
          </w:p>
        </w:tc>
      </w:tr>
      <w:tr w:rsidR="00817AB9" w:rsidRPr="0066704F" w14:paraId="30C9A20C" w14:textId="77777777" w:rsidTr="00817AB9">
        <w:trPr>
          <w:trHeight w:val="542"/>
        </w:trPr>
        <w:tc>
          <w:tcPr>
            <w:tcW w:w="1848" w:type="dxa"/>
            <w:gridSpan w:val="2"/>
            <w:tcBorders>
              <w:left w:val="single" w:sz="4" w:space="0" w:color="auto"/>
            </w:tcBorders>
            <w:vAlign w:val="bottom"/>
          </w:tcPr>
          <w:p w14:paraId="01B84586" w14:textId="77777777" w:rsidR="00817AB9" w:rsidRPr="0066704F" w:rsidRDefault="00817AB9" w:rsidP="00817AB9">
            <w:pPr>
              <w:jc w:val="left"/>
            </w:pPr>
            <w:r w:rsidRPr="0066704F">
              <w:t xml:space="preserve">Street Address: </w:t>
            </w:r>
          </w:p>
        </w:tc>
        <w:tc>
          <w:tcPr>
            <w:tcW w:w="82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54FC873" w14:textId="77777777" w:rsidR="00817AB9" w:rsidRPr="0066704F" w:rsidRDefault="00817AB9" w:rsidP="00817AB9">
            <w:pPr>
              <w:jc w:val="left"/>
            </w:pPr>
            <w:r w:rsidRPr="0066704F">
              <w:t xml:space="preserve"> </w:t>
            </w:r>
            <w:r w:rsidRPr="0066704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6704F">
              <w:instrText xml:space="preserve"> FORMTEXT </w:instrText>
            </w:r>
            <w:r w:rsidRPr="0066704F">
              <w:fldChar w:fldCharType="separate"/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t> </w:t>
            </w:r>
            <w:r w:rsidRPr="0066704F">
              <w:fldChar w:fldCharType="end"/>
            </w:r>
            <w:bookmarkEnd w:id="3"/>
          </w:p>
        </w:tc>
      </w:tr>
      <w:tr w:rsidR="00817AB9" w:rsidRPr="0066704F" w14:paraId="18391181" w14:textId="77777777" w:rsidTr="00817AB9">
        <w:trPr>
          <w:trHeight w:val="545"/>
        </w:trPr>
        <w:tc>
          <w:tcPr>
            <w:tcW w:w="2513" w:type="dxa"/>
            <w:gridSpan w:val="3"/>
            <w:tcBorders>
              <w:left w:val="single" w:sz="4" w:space="0" w:color="auto"/>
            </w:tcBorders>
            <w:vAlign w:val="bottom"/>
          </w:tcPr>
          <w:p w14:paraId="425A6EAA" w14:textId="77777777" w:rsidR="00817AB9" w:rsidRPr="0066704F" w:rsidRDefault="00817AB9" w:rsidP="00817AB9">
            <w:pPr>
              <w:jc w:val="left"/>
            </w:pPr>
            <w:r w:rsidRPr="0066704F">
              <w:t xml:space="preserve">City, State, Zip Code: </w:t>
            </w:r>
          </w:p>
        </w:tc>
        <w:tc>
          <w:tcPr>
            <w:tcW w:w="7623" w:type="dxa"/>
            <w:gridSpan w:val="2"/>
            <w:tcBorders>
              <w:right w:val="single" w:sz="4" w:space="0" w:color="auto"/>
            </w:tcBorders>
            <w:vAlign w:val="bottom"/>
          </w:tcPr>
          <w:p w14:paraId="22545477" w14:textId="77777777" w:rsidR="00817AB9" w:rsidRPr="008B63C5" w:rsidRDefault="00817AB9" w:rsidP="00817AB9">
            <w:pPr>
              <w:jc w:val="left"/>
            </w:pPr>
            <w:r w:rsidRPr="008B63C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B63C5">
              <w:instrText xml:space="preserve"> FORMTEXT </w:instrText>
            </w:r>
            <w:r w:rsidRPr="008B63C5">
              <w:fldChar w:fldCharType="separate"/>
            </w:r>
            <w:r w:rsidRPr="008B63C5">
              <w:t> </w:t>
            </w:r>
            <w:r w:rsidRPr="008B63C5">
              <w:t> </w:t>
            </w:r>
            <w:r w:rsidRPr="008B63C5">
              <w:t> </w:t>
            </w:r>
            <w:r w:rsidRPr="008B63C5">
              <w:t> </w:t>
            </w:r>
            <w:r w:rsidRPr="008B63C5">
              <w:t> </w:t>
            </w:r>
            <w:r w:rsidRPr="008B63C5">
              <w:fldChar w:fldCharType="end"/>
            </w:r>
            <w:bookmarkEnd w:id="4"/>
          </w:p>
        </w:tc>
      </w:tr>
      <w:tr w:rsidR="00817AB9" w:rsidRPr="0066704F" w14:paraId="6C5A5915" w14:textId="77777777" w:rsidTr="00817AB9">
        <w:trPr>
          <w:trHeight w:val="545"/>
        </w:trPr>
        <w:tc>
          <w:tcPr>
            <w:tcW w:w="25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B373376" w14:textId="28651C9C" w:rsidR="00817AB9" w:rsidRDefault="00817AB9" w:rsidP="00817AB9">
            <w:pPr>
              <w:jc w:val="left"/>
            </w:pPr>
            <w:r>
              <w:t>Email Address:</w:t>
            </w:r>
          </w:p>
          <w:p w14:paraId="0EA6A0FE" w14:textId="0C9417E3" w:rsidR="00817AB9" w:rsidRPr="007B78D2" w:rsidRDefault="00817AB9" w:rsidP="00817AB9">
            <w:pPr>
              <w:jc w:val="left"/>
              <w:rPr>
                <w:i/>
                <w:iCs/>
                <w:sz w:val="20"/>
                <w:szCs w:val="20"/>
              </w:rPr>
            </w:pPr>
            <w:r w:rsidRPr="007B78D2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used by ICCB staff to share shipment details</w:t>
            </w:r>
            <w:r w:rsidRPr="007B78D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97AF01D" w14:textId="77777777" w:rsidR="00817AB9" w:rsidRPr="008B63C5" w:rsidRDefault="00817AB9" w:rsidP="00817AB9">
            <w:pPr>
              <w:jc w:val="left"/>
            </w:pPr>
            <w:r w:rsidRPr="008B63C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63C5">
              <w:instrText xml:space="preserve"> FORMTEXT </w:instrText>
            </w:r>
            <w:r w:rsidRPr="008B63C5">
              <w:fldChar w:fldCharType="separate"/>
            </w:r>
            <w:r w:rsidRPr="008B63C5">
              <w:t> </w:t>
            </w:r>
            <w:r w:rsidRPr="008B63C5">
              <w:t> </w:t>
            </w:r>
            <w:r w:rsidRPr="008B63C5">
              <w:t> </w:t>
            </w:r>
            <w:r w:rsidRPr="008B63C5">
              <w:t> </w:t>
            </w:r>
            <w:r w:rsidRPr="008B63C5">
              <w:t> </w:t>
            </w:r>
            <w:r w:rsidRPr="008B63C5">
              <w:fldChar w:fldCharType="end"/>
            </w:r>
          </w:p>
        </w:tc>
      </w:tr>
    </w:tbl>
    <w:p w14:paraId="61185E95" w14:textId="77777777" w:rsidR="00817AB9" w:rsidRDefault="00817AB9" w:rsidP="00817AB9">
      <w:pPr>
        <w:jc w:val="left"/>
        <w:rPr>
          <w:sz w:val="22"/>
        </w:rPr>
      </w:pPr>
    </w:p>
    <w:p w14:paraId="7EF15FF4" w14:textId="77777777" w:rsidR="00817AB9" w:rsidRPr="0066704F" w:rsidRDefault="00817AB9" w:rsidP="00817AB9">
      <w:pPr>
        <w:jc w:val="left"/>
        <w:rPr>
          <w:b/>
        </w:rPr>
      </w:pPr>
      <w:r w:rsidRPr="0066704F">
        <w:rPr>
          <w:b/>
        </w:rPr>
        <w:t>Comments or Delivery Directions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2"/>
      </w:tblGrid>
      <w:tr w:rsidR="00817AB9" w14:paraId="6D834308" w14:textId="77777777" w:rsidTr="00817AB9">
        <w:trPr>
          <w:trHeight w:val="485"/>
        </w:trPr>
        <w:tc>
          <w:tcPr>
            <w:tcW w:w="10172" w:type="dxa"/>
          </w:tcPr>
          <w:p w14:paraId="0CFB0E14" w14:textId="77777777" w:rsidR="00817AB9" w:rsidRPr="00B053E8" w:rsidRDefault="00817AB9" w:rsidP="00817AB9">
            <w:pPr>
              <w:jc w:val="left"/>
              <w:rPr>
                <w:sz w:val="22"/>
              </w:rPr>
            </w:pPr>
            <w:r w:rsidRPr="00B053E8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3E8">
              <w:rPr>
                <w:sz w:val="22"/>
              </w:rPr>
              <w:instrText xml:space="preserve"> FORMTEXT </w:instrText>
            </w:r>
            <w:r w:rsidRPr="00B053E8">
              <w:rPr>
                <w:sz w:val="22"/>
              </w:rPr>
            </w:r>
            <w:r w:rsidRPr="00B053E8">
              <w:rPr>
                <w:sz w:val="22"/>
              </w:rPr>
              <w:fldChar w:fldCharType="separate"/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fldChar w:fldCharType="end"/>
            </w:r>
          </w:p>
          <w:p w14:paraId="1657C140" w14:textId="77777777" w:rsidR="00817AB9" w:rsidRPr="00B053E8" w:rsidRDefault="00817AB9" w:rsidP="00817AB9">
            <w:pPr>
              <w:jc w:val="left"/>
              <w:rPr>
                <w:sz w:val="22"/>
              </w:rPr>
            </w:pPr>
            <w:r w:rsidRPr="00B053E8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53E8">
              <w:rPr>
                <w:sz w:val="22"/>
              </w:rPr>
              <w:instrText xml:space="preserve"> FORMTEXT </w:instrText>
            </w:r>
            <w:r w:rsidRPr="00B053E8">
              <w:rPr>
                <w:sz w:val="22"/>
              </w:rPr>
            </w:r>
            <w:r w:rsidRPr="00B053E8">
              <w:rPr>
                <w:sz w:val="22"/>
              </w:rPr>
              <w:fldChar w:fldCharType="separate"/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fldChar w:fldCharType="end"/>
            </w:r>
          </w:p>
          <w:p w14:paraId="3F9D7FA1" w14:textId="77777777" w:rsidR="00817AB9" w:rsidRPr="00B053E8" w:rsidRDefault="00817AB9" w:rsidP="00817AB9">
            <w:pPr>
              <w:jc w:val="left"/>
              <w:rPr>
                <w:sz w:val="22"/>
              </w:rPr>
            </w:pPr>
            <w:r w:rsidRPr="00B053E8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053E8">
              <w:rPr>
                <w:sz w:val="22"/>
              </w:rPr>
              <w:instrText xml:space="preserve"> FORMTEXT </w:instrText>
            </w:r>
            <w:r w:rsidRPr="00B053E8">
              <w:rPr>
                <w:sz w:val="22"/>
              </w:rPr>
            </w:r>
            <w:r w:rsidRPr="00B053E8">
              <w:rPr>
                <w:sz w:val="22"/>
              </w:rPr>
              <w:fldChar w:fldCharType="separate"/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fldChar w:fldCharType="end"/>
            </w:r>
          </w:p>
          <w:p w14:paraId="183612FD" w14:textId="77777777" w:rsidR="00817AB9" w:rsidRDefault="00817AB9" w:rsidP="00817AB9">
            <w:pPr>
              <w:jc w:val="left"/>
              <w:rPr>
                <w:sz w:val="22"/>
              </w:rPr>
            </w:pPr>
            <w:r w:rsidRPr="00B053E8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053E8">
              <w:rPr>
                <w:sz w:val="22"/>
              </w:rPr>
              <w:instrText xml:space="preserve"> FORMTEXT </w:instrText>
            </w:r>
            <w:r w:rsidRPr="00B053E8">
              <w:rPr>
                <w:sz w:val="22"/>
              </w:rPr>
            </w:r>
            <w:r w:rsidRPr="00B053E8">
              <w:rPr>
                <w:sz w:val="22"/>
              </w:rPr>
              <w:fldChar w:fldCharType="separate"/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t> </w:t>
            </w:r>
            <w:r w:rsidRPr="00B053E8">
              <w:rPr>
                <w:sz w:val="22"/>
              </w:rPr>
              <w:fldChar w:fldCharType="end"/>
            </w:r>
          </w:p>
        </w:tc>
      </w:tr>
    </w:tbl>
    <w:p w14:paraId="5FAF82EA" w14:textId="77777777" w:rsidR="00817AB9" w:rsidRDefault="00817AB9" w:rsidP="00817AB9">
      <w:pPr>
        <w:jc w:val="left"/>
      </w:pPr>
    </w:p>
    <w:p w14:paraId="405BF7D4" w14:textId="77777777" w:rsidR="00817AB9" w:rsidRDefault="00817AB9" w:rsidP="00817AB9">
      <w:pPr>
        <w:pBdr>
          <w:bottom w:val="single" w:sz="4" w:space="1" w:color="auto"/>
        </w:pBdr>
        <w:jc w:val="left"/>
        <w:rPr>
          <w:b/>
          <w:sz w:val="22"/>
        </w:rPr>
      </w:pPr>
    </w:p>
    <w:p w14:paraId="6B3E3255" w14:textId="29085970" w:rsidR="00817AB9" w:rsidRDefault="00817AB9" w:rsidP="00817AB9">
      <w:pPr>
        <w:pBdr>
          <w:bottom w:val="single" w:sz="4" w:space="1" w:color="auto"/>
        </w:pBdr>
        <w:jc w:val="left"/>
        <w:rPr>
          <w:sz w:val="22"/>
        </w:rPr>
      </w:pPr>
      <w:r w:rsidRPr="00B053E8">
        <w:rPr>
          <w:b/>
          <w:sz w:val="22"/>
        </w:rPr>
        <w:t>Order Requested by:</w:t>
      </w:r>
      <w:r>
        <w:rPr>
          <w:sz w:val="22"/>
        </w:rPr>
        <w:t xml:space="preserve"> </w:t>
      </w:r>
      <w:r w:rsidRPr="00B053E8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B053E8">
        <w:rPr>
          <w:sz w:val="22"/>
        </w:rPr>
        <w:instrText xml:space="preserve"> FORMTEXT </w:instrText>
      </w:r>
      <w:r w:rsidRPr="00B053E8">
        <w:rPr>
          <w:sz w:val="22"/>
        </w:rPr>
      </w:r>
      <w:r w:rsidRPr="00B053E8">
        <w:rPr>
          <w:sz w:val="22"/>
        </w:rPr>
        <w:fldChar w:fldCharType="separate"/>
      </w:r>
      <w:r w:rsidRPr="00B053E8">
        <w:rPr>
          <w:noProof/>
          <w:sz w:val="22"/>
        </w:rPr>
        <w:t> </w:t>
      </w:r>
      <w:r w:rsidRPr="00B053E8">
        <w:rPr>
          <w:noProof/>
          <w:sz w:val="22"/>
        </w:rPr>
        <w:t> </w:t>
      </w:r>
      <w:r w:rsidRPr="00B053E8">
        <w:rPr>
          <w:noProof/>
          <w:sz w:val="22"/>
        </w:rPr>
        <w:t> </w:t>
      </w:r>
      <w:r w:rsidRPr="00B053E8">
        <w:rPr>
          <w:noProof/>
          <w:sz w:val="22"/>
        </w:rPr>
        <w:t> </w:t>
      </w:r>
      <w:r w:rsidRPr="00B053E8">
        <w:rPr>
          <w:noProof/>
          <w:sz w:val="22"/>
        </w:rPr>
        <w:t> </w:t>
      </w:r>
      <w:r w:rsidRPr="00B053E8">
        <w:rPr>
          <w:sz w:val="22"/>
        </w:rPr>
        <w:fldChar w:fldCharType="end"/>
      </w:r>
      <w:bookmarkEnd w:id="5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032B1">
        <w:rPr>
          <w:b/>
          <w:sz w:val="22"/>
        </w:rPr>
        <w:t>Date Requested:</w:t>
      </w:r>
      <w:r>
        <w:rPr>
          <w:b/>
          <w:sz w:val="22"/>
        </w:rPr>
        <w:t xml:space="preserve"> </w:t>
      </w:r>
      <w:r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14:paraId="4C1DD33A" w14:textId="77777777" w:rsidR="00817AB9" w:rsidRDefault="00817AB9" w:rsidP="00817AB9">
      <w:pPr>
        <w:jc w:val="left"/>
        <w:rPr>
          <w:b/>
          <w:bCs/>
          <w:sz w:val="22"/>
        </w:rPr>
      </w:pPr>
    </w:p>
    <w:p w14:paraId="7E80AA0B" w14:textId="77777777" w:rsidR="00817AB9" w:rsidRDefault="00817AB9" w:rsidP="00817AB9">
      <w:pPr>
        <w:jc w:val="left"/>
        <w:rPr>
          <w:b/>
          <w:bCs/>
          <w:sz w:val="22"/>
        </w:rPr>
      </w:pPr>
    </w:p>
    <w:p w14:paraId="2F3D24B9" w14:textId="34138C92" w:rsidR="00817AB9" w:rsidRPr="00817AB9" w:rsidRDefault="00817AB9" w:rsidP="00817AB9">
      <w:pPr>
        <w:jc w:val="center"/>
        <w:rPr>
          <w:b/>
          <w:bCs/>
          <w:szCs w:val="24"/>
        </w:rPr>
      </w:pPr>
      <w:r w:rsidRPr="00817AB9">
        <w:rPr>
          <w:b/>
          <w:bCs/>
          <w:szCs w:val="24"/>
        </w:rPr>
        <w:t>Completed form may be emailed to</w:t>
      </w:r>
      <w:r w:rsidRPr="00817AB9">
        <w:rPr>
          <w:szCs w:val="24"/>
        </w:rPr>
        <w:t xml:space="preserve"> </w:t>
      </w:r>
      <w:hyperlink r:id="rId8" w:history="1">
        <w:r w:rsidRPr="00817AB9">
          <w:rPr>
            <w:rStyle w:val="Hyperlink"/>
            <w:b/>
            <w:bCs/>
            <w:szCs w:val="24"/>
          </w:rPr>
          <w:t>hse@illinois.gov</w:t>
        </w:r>
      </w:hyperlink>
      <w:r w:rsidRPr="00817AB9">
        <w:rPr>
          <w:b/>
          <w:bCs/>
          <w:szCs w:val="24"/>
        </w:rPr>
        <w:t xml:space="preserve"> (</w:t>
      </w:r>
      <w:r w:rsidRPr="00817AB9">
        <w:rPr>
          <w:b/>
          <w:bCs/>
          <w:i/>
          <w:iCs/>
          <w:szCs w:val="24"/>
        </w:rPr>
        <w:t>preferred</w:t>
      </w:r>
      <w:r w:rsidRPr="00817AB9">
        <w:rPr>
          <w:b/>
          <w:bCs/>
          <w:szCs w:val="24"/>
        </w:rPr>
        <w:t xml:space="preserve">) or faxed to </w:t>
      </w:r>
      <w:r w:rsidR="001D069D" w:rsidRPr="001D069D">
        <w:rPr>
          <w:b/>
          <w:bCs/>
          <w:szCs w:val="24"/>
        </w:rPr>
        <w:t>312-814-8993</w:t>
      </w:r>
      <w:r w:rsidRPr="00817AB9">
        <w:rPr>
          <w:b/>
          <w:bCs/>
          <w:szCs w:val="24"/>
        </w:rPr>
        <w:t>.</w:t>
      </w:r>
    </w:p>
    <w:p w14:paraId="57B6A014" w14:textId="77777777" w:rsidR="00817AB9" w:rsidRDefault="00817AB9" w:rsidP="00817AB9">
      <w:pPr>
        <w:jc w:val="center"/>
        <w:rPr>
          <w:b/>
          <w:bCs/>
          <w:sz w:val="22"/>
        </w:rPr>
      </w:pPr>
    </w:p>
    <w:p w14:paraId="1427F510" w14:textId="77777777" w:rsidR="00817AB9" w:rsidRDefault="00817AB9" w:rsidP="00817AB9">
      <w:pPr>
        <w:jc w:val="center"/>
        <w:rPr>
          <w:b/>
          <w:bCs/>
          <w:sz w:val="22"/>
        </w:rPr>
      </w:pPr>
    </w:p>
    <w:p w14:paraId="5BF11976" w14:textId="77777777" w:rsidR="00817AB9" w:rsidRDefault="00817AB9" w:rsidP="00817AB9">
      <w:pPr>
        <w:jc w:val="center"/>
        <w:rPr>
          <w:sz w:val="22"/>
        </w:rPr>
      </w:pPr>
      <w:r>
        <w:rPr>
          <w:b/>
          <w:bCs/>
          <w:sz w:val="22"/>
        </w:rPr>
        <w:t>ICCB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817AB9" w:rsidRPr="001502A3" w14:paraId="7D231CD0" w14:textId="77777777" w:rsidTr="00CB199A">
        <w:trPr>
          <w:trHeight w:val="467"/>
          <w:jc w:val="center"/>
        </w:trPr>
        <w:tc>
          <w:tcPr>
            <w:tcW w:w="4428" w:type="dxa"/>
            <w:shd w:val="clear" w:color="auto" w:fill="auto"/>
          </w:tcPr>
          <w:p w14:paraId="4B6ABBFA" w14:textId="77777777" w:rsidR="00817AB9" w:rsidRPr="001502A3" w:rsidRDefault="00817AB9" w:rsidP="00CB199A">
            <w:pPr>
              <w:rPr>
                <w:b/>
                <w:bCs/>
                <w:color w:val="595959"/>
                <w:sz w:val="20"/>
              </w:rPr>
            </w:pPr>
            <w:r w:rsidRPr="001502A3">
              <w:rPr>
                <w:b/>
                <w:bCs/>
                <w:color w:val="595959"/>
                <w:sz w:val="20"/>
              </w:rPr>
              <w:t>Received:</w:t>
            </w:r>
          </w:p>
        </w:tc>
        <w:tc>
          <w:tcPr>
            <w:tcW w:w="4428" w:type="dxa"/>
            <w:shd w:val="clear" w:color="auto" w:fill="auto"/>
          </w:tcPr>
          <w:p w14:paraId="58BA462D" w14:textId="77777777" w:rsidR="00817AB9" w:rsidRPr="001502A3" w:rsidRDefault="00817AB9" w:rsidP="00CB199A">
            <w:pPr>
              <w:rPr>
                <w:b/>
                <w:bCs/>
                <w:color w:val="595959"/>
                <w:sz w:val="20"/>
              </w:rPr>
            </w:pPr>
            <w:r w:rsidRPr="001502A3">
              <w:rPr>
                <w:b/>
                <w:bCs/>
                <w:color w:val="595959"/>
                <w:sz w:val="20"/>
              </w:rPr>
              <w:t>Completed:</w:t>
            </w:r>
          </w:p>
        </w:tc>
      </w:tr>
      <w:tr w:rsidR="00817AB9" w:rsidRPr="00B053E8" w14:paraId="624877C5" w14:textId="77777777" w:rsidTr="00CB199A">
        <w:trPr>
          <w:trHeight w:val="530"/>
          <w:jc w:val="center"/>
        </w:trPr>
        <w:tc>
          <w:tcPr>
            <w:tcW w:w="4428" w:type="dxa"/>
            <w:shd w:val="clear" w:color="auto" w:fill="auto"/>
          </w:tcPr>
          <w:p w14:paraId="47154A0E" w14:textId="77777777" w:rsidR="00817AB9" w:rsidRPr="001502A3" w:rsidRDefault="00817AB9" w:rsidP="00CB199A">
            <w:pPr>
              <w:rPr>
                <w:b/>
                <w:bCs/>
                <w:color w:val="595959"/>
                <w:sz w:val="20"/>
              </w:rPr>
            </w:pPr>
            <w:r w:rsidRPr="001502A3">
              <w:rPr>
                <w:b/>
                <w:bCs/>
                <w:color w:val="595959"/>
                <w:sz w:val="20"/>
              </w:rPr>
              <w:t>Completed by:</w:t>
            </w:r>
          </w:p>
        </w:tc>
        <w:tc>
          <w:tcPr>
            <w:tcW w:w="4428" w:type="dxa"/>
            <w:shd w:val="clear" w:color="auto" w:fill="auto"/>
          </w:tcPr>
          <w:p w14:paraId="16C6C38B" w14:textId="77777777" w:rsidR="00817AB9" w:rsidRPr="00B053E8" w:rsidRDefault="00817AB9" w:rsidP="00CB199A">
            <w:pPr>
              <w:rPr>
                <w:b/>
                <w:bCs/>
                <w:color w:val="595959"/>
                <w:sz w:val="20"/>
              </w:rPr>
            </w:pPr>
            <w:r w:rsidRPr="001502A3">
              <w:rPr>
                <w:b/>
                <w:bCs/>
                <w:color w:val="595959"/>
                <w:sz w:val="20"/>
              </w:rPr>
              <w:t>Comments:</w:t>
            </w:r>
          </w:p>
        </w:tc>
      </w:tr>
    </w:tbl>
    <w:p w14:paraId="30BA3502" w14:textId="77777777" w:rsidR="00817AB9" w:rsidRPr="00817AB9" w:rsidRDefault="00817AB9" w:rsidP="00817AB9">
      <w:pPr>
        <w:jc w:val="center"/>
        <w:rPr>
          <w:b/>
          <w:bCs/>
          <w:szCs w:val="24"/>
        </w:rPr>
      </w:pPr>
    </w:p>
    <w:sectPr w:rsidR="00817AB9" w:rsidRPr="00817AB9" w:rsidSect="00051CA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08" w:right="1008" w:bottom="1008" w:left="1008" w:header="2448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C8C6" w14:textId="77777777" w:rsidR="006E242D" w:rsidRDefault="006E242D" w:rsidP="00617325">
      <w:r>
        <w:separator/>
      </w:r>
    </w:p>
  </w:endnote>
  <w:endnote w:type="continuationSeparator" w:id="0">
    <w:p w14:paraId="7523C0CA" w14:textId="77777777" w:rsidR="006E242D" w:rsidRDefault="006E242D" w:rsidP="0061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824946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57F735D" w14:textId="77777777" w:rsidR="003E4DA9" w:rsidRDefault="00617325" w:rsidP="00617325">
        <w:pPr>
          <w:pStyle w:val="Footer"/>
          <w:jc w:val="center"/>
          <w:rPr>
            <w:b/>
            <w:bCs/>
            <w:noProof/>
          </w:rPr>
        </w:pPr>
        <w:r w:rsidRPr="003E4DA9">
          <w:rPr>
            <w:b/>
            <w:bCs/>
          </w:rPr>
          <w:fldChar w:fldCharType="begin"/>
        </w:r>
        <w:r w:rsidRPr="003E4DA9">
          <w:rPr>
            <w:b/>
            <w:bCs/>
          </w:rPr>
          <w:instrText xml:space="preserve"> PAGE   \* MERGEFORMAT </w:instrText>
        </w:r>
        <w:r w:rsidRPr="003E4DA9">
          <w:rPr>
            <w:b/>
            <w:bCs/>
          </w:rPr>
          <w:fldChar w:fldCharType="separate"/>
        </w:r>
        <w:r w:rsidR="00E42BCE" w:rsidRPr="003E4DA9">
          <w:rPr>
            <w:b/>
            <w:bCs/>
            <w:noProof/>
          </w:rPr>
          <w:t>2</w:t>
        </w:r>
        <w:r w:rsidRPr="003E4DA9">
          <w:rPr>
            <w:b/>
            <w:bCs/>
            <w:noProof/>
          </w:rPr>
          <w:fldChar w:fldCharType="end"/>
        </w:r>
      </w:p>
      <w:p w14:paraId="53EA06B3" w14:textId="667B1E11" w:rsidR="00617325" w:rsidRPr="003E4DA9" w:rsidRDefault="003E4DA9" w:rsidP="00617325">
        <w:pPr>
          <w:pStyle w:val="Footer"/>
          <w:jc w:val="center"/>
          <w:rPr>
            <w:b/>
            <w:bCs/>
          </w:rPr>
        </w:pPr>
        <w:r w:rsidRPr="003E4DA9">
          <w:rPr>
            <w:noProof/>
            <w:sz w:val="20"/>
            <w:szCs w:val="20"/>
          </w:rPr>
          <w:t>Prepared: August 5, 2021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95758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C77408F" w14:textId="6B176C65" w:rsidR="00F13EFC" w:rsidRPr="00E41937" w:rsidRDefault="00F13EFC" w:rsidP="00E41937">
        <w:pPr>
          <w:pStyle w:val="Footer"/>
          <w:jc w:val="center"/>
          <w:rPr>
            <w:b/>
            <w:bCs/>
            <w:noProof/>
          </w:rPr>
        </w:pPr>
        <w:r w:rsidRPr="003E4DA9">
          <w:rPr>
            <w:b/>
            <w:bCs/>
          </w:rPr>
          <w:fldChar w:fldCharType="begin"/>
        </w:r>
        <w:r w:rsidRPr="003E4DA9">
          <w:rPr>
            <w:b/>
            <w:bCs/>
          </w:rPr>
          <w:instrText xml:space="preserve"> PAGE   \* MERGEFORMAT </w:instrText>
        </w:r>
        <w:r w:rsidRPr="003E4DA9">
          <w:rPr>
            <w:b/>
            <w:bCs/>
          </w:rPr>
          <w:fldChar w:fldCharType="separate"/>
        </w:r>
        <w:r w:rsidR="00C66F3C" w:rsidRPr="003E4DA9">
          <w:rPr>
            <w:b/>
            <w:bCs/>
            <w:noProof/>
          </w:rPr>
          <w:t>1</w:t>
        </w:r>
        <w:r w:rsidRPr="003E4DA9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3F2E" w14:textId="77777777" w:rsidR="006E242D" w:rsidRDefault="006E242D" w:rsidP="00617325">
      <w:r>
        <w:separator/>
      </w:r>
    </w:p>
  </w:footnote>
  <w:footnote w:type="continuationSeparator" w:id="0">
    <w:p w14:paraId="6AB0432E" w14:textId="77777777" w:rsidR="006E242D" w:rsidRDefault="006E242D" w:rsidP="0061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300E" w14:textId="1E3D5D72" w:rsidR="00DF2FD7" w:rsidRDefault="00AA2668" w:rsidP="00AA2668">
    <w:pPr>
      <w:pStyle w:val="Header"/>
    </w:pPr>
    <w:r w:rsidRPr="00F13EFC">
      <w:rPr>
        <w:rFonts w:asciiTheme="minorHAnsi" w:hAnsiTheme="minorHAnsi" w:cstheme="minorBid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36AFF0" wp14:editId="7A01FBD0">
              <wp:simplePos x="0" y="0"/>
              <wp:positionH relativeFrom="margin">
                <wp:align>center</wp:align>
              </wp:positionH>
              <wp:positionV relativeFrom="margin">
                <wp:posOffset>-1266825</wp:posOffset>
              </wp:positionV>
              <wp:extent cx="6916512" cy="1089933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512" cy="1089933"/>
                        <a:chOff x="65314" y="97971"/>
                        <a:chExt cx="6916632" cy="1089933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61" t="20000" r="7250" b="20000"/>
                        <a:stretch/>
                      </pic:blipFill>
                      <pic:spPr bwMode="auto">
                        <a:xfrm>
                          <a:off x="2558143" y="97971"/>
                          <a:ext cx="1883228" cy="88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7" name="Group 7"/>
                      <wpg:cNvGrpSpPr/>
                      <wpg:grpSpPr>
                        <a:xfrm>
                          <a:off x="65314" y="304800"/>
                          <a:ext cx="6916632" cy="883104"/>
                          <a:chOff x="0" y="0"/>
                          <a:chExt cx="6916632" cy="8831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43" y="10886"/>
                            <a:ext cx="1435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298D55" w14:textId="77777777" w:rsidR="00AA2668" w:rsidRPr="00AF447A" w:rsidRDefault="00AA2668" w:rsidP="00AA2668">
                              <w:pPr>
                                <w:widowControl w:val="0"/>
                                <w:jc w:val="center"/>
                                <w:rPr>
                                  <w:bCs/>
                                  <w:i/>
                                  <w:sz w:val="20"/>
                                </w:rPr>
                              </w:pPr>
                              <w:r w:rsidRPr="00AF447A">
                                <w:rPr>
                                  <w:bCs/>
                                  <w:i/>
                                  <w:sz w:val="20"/>
                                </w:rPr>
                                <w:t>Lazaro Lopez, Ed.D.</w:t>
                              </w:r>
                              <w:r w:rsidRPr="00AF447A">
                                <w:rPr>
                                  <w:bCs/>
                                  <w:i/>
                                  <w:sz w:val="20"/>
                                </w:rPr>
                                <w:br/>
                                <w:t>Chairman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22371" y="0"/>
                            <a:ext cx="197485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7ECB5B" w14:textId="77777777" w:rsidR="00AA2668" w:rsidRPr="00AF447A" w:rsidRDefault="00AA2668" w:rsidP="00AA2668">
                              <w:pPr>
                                <w:widowControl w:val="0"/>
                                <w:jc w:val="center"/>
                                <w:rPr>
                                  <w:bCs/>
                                  <w:i/>
                                  <w:sz w:val="20"/>
                                </w:rPr>
                              </w:pPr>
                              <w:r w:rsidRPr="0027093D">
                                <w:rPr>
                                  <w:bCs/>
                                  <w:i/>
                                  <w:sz w:val="20"/>
                                </w:rPr>
                                <w:t>Brian Durham, Ed.D</w:t>
                              </w:r>
                              <w:r w:rsidRPr="00AF447A">
                                <w:rPr>
                                  <w:bCs/>
                                  <w:i/>
                                  <w:sz w:val="20"/>
                                </w:rPr>
                                <w:t>.</w:t>
                              </w:r>
                              <w:r w:rsidRPr="00AF447A">
                                <w:rPr>
                                  <w:bCs/>
                                  <w:i/>
                                  <w:sz w:val="20"/>
                                </w:rPr>
                                <w:br/>
                                <w:t>Executive Director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4029"/>
                            <a:ext cx="6916632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C17D54" w14:textId="77777777" w:rsidR="00AA2668" w:rsidRPr="00AF447A" w:rsidRDefault="00AA2668" w:rsidP="00AA2668">
                              <w:pPr>
                                <w:widowControl w:val="0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 w:rsidRPr="00AF447A">
                                <w:rPr>
                                  <w:i/>
                                  <w:sz w:val="18"/>
                                </w:rPr>
                                <w:t>401 East Capitol Avenue • Springfield, Illinois  62701 • (217) 785-0123 • www.iccb.org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36AFF0" id="Group 3" o:spid="_x0000_s1026" style="position:absolute;left:0;text-align:left;margin-left:0;margin-top:-99.75pt;width:544.6pt;height:85.8pt;z-index:-251655168;mso-position-horizontal:center;mso-position-horizontal-relative:margin;mso-position-vertical-relative:margin;mso-width-relative:margin;mso-height-relative:margin" coordorigin="653,979" coordsize="69166,10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5581;top:979;width:18832;height:8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">
                <v:imagedata r:id="rId2" o:title="" croptop="13107f" cropbottom="13107f" cropleft="4824f" cropright="4751f"/>
              </v:shape>
              <v:group id="Group 7" o:spid="_x0000_s1028" style="position:absolute;left:653;top:3048;width:69166;height:8831" coordsize="69166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197;top:108;width:1435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14:paraId="63298D55" w14:textId="77777777" w:rsidR="00AA2668" w:rsidRPr="00AF447A" w:rsidRDefault="00AA2668" w:rsidP="00AA2668">
                        <w:pPr>
                          <w:widowControl w:val="0"/>
                          <w:jc w:val="center"/>
                          <w:rPr>
                            <w:bCs/>
                            <w:i/>
                            <w:sz w:val="20"/>
                          </w:rPr>
                        </w:pPr>
                        <w:r w:rsidRPr="00AF447A">
                          <w:rPr>
                            <w:bCs/>
                            <w:i/>
                            <w:sz w:val="20"/>
                          </w:rPr>
                          <w:t>Lazaro Lopez, Ed.D.</w:t>
                        </w:r>
                        <w:r w:rsidRPr="00AF447A">
                          <w:rPr>
                            <w:bCs/>
                            <w:i/>
                            <w:sz w:val="20"/>
                          </w:rPr>
                          <w:br/>
                          <w:t>Chairman</w:t>
                        </w:r>
                      </w:p>
                    </w:txbxContent>
                  </v:textbox>
                </v:shape>
                <v:shape id="Text Box 9" o:spid="_x0000_s1030" type="#_x0000_t202" style="position:absolute;left:48223;width:19749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7C7ECB5B" w14:textId="77777777" w:rsidR="00AA2668" w:rsidRPr="00AF447A" w:rsidRDefault="00AA2668" w:rsidP="00AA2668">
                        <w:pPr>
                          <w:widowControl w:val="0"/>
                          <w:jc w:val="center"/>
                          <w:rPr>
                            <w:bCs/>
                            <w:i/>
                            <w:sz w:val="20"/>
                          </w:rPr>
                        </w:pPr>
                        <w:r w:rsidRPr="0027093D">
                          <w:rPr>
                            <w:bCs/>
                            <w:i/>
                            <w:sz w:val="20"/>
                          </w:rPr>
                          <w:t>Brian Durham, Ed.D</w:t>
                        </w:r>
                        <w:r w:rsidRPr="00AF447A">
                          <w:rPr>
                            <w:bCs/>
                            <w:i/>
                            <w:sz w:val="20"/>
                          </w:rPr>
                          <w:t>.</w:t>
                        </w:r>
                        <w:r w:rsidRPr="00AF447A">
                          <w:rPr>
                            <w:bCs/>
                            <w:i/>
                            <w:sz w:val="20"/>
                          </w:rPr>
                          <w:br/>
                          <w:t>Executive Director</w:t>
                        </w:r>
                      </w:p>
                    </w:txbxContent>
                  </v:textbox>
                </v:shape>
                <v:shape id="Text Box 10" o:spid="_x0000_s1031" type="#_x0000_t202" style="position:absolute;top:6640;width:6916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KY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Qyy8ygF7cAQAA//8DAFBLAQItABQABgAIAAAAIQDb4fbL7gAAAIUBAAATAAAAAAAAAAAA&#10;AAAAAAAAAABbQ29udGVudF9UeXBlc10ueG1sUEsBAi0AFAAGAAgAAAAhAFr0LFu/AAAAFQEAAAsA&#10;AAAAAAAAAAAAAAAAHwEAAF9yZWxzLy5yZWxzUEsBAi0AFAAGAAgAAAAhAPT9Apj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37C17D54" w14:textId="77777777" w:rsidR="00AA2668" w:rsidRPr="00AF447A" w:rsidRDefault="00AA2668" w:rsidP="00AA2668">
                        <w:pPr>
                          <w:widowControl w:val="0"/>
                          <w:jc w:val="center"/>
                          <w:rPr>
                            <w:i/>
                            <w:sz w:val="18"/>
                          </w:rPr>
                        </w:pPr>
                        <w:r w:rsidRPr="00AF447A">
                          <w:rPr>
                            <w:i/>
                            <w:sz w:val="18"/>
                          </w:rPr>
                          <w:t>401 East Capitol Avenue • Springfield, Illinois  62701 • (217) 785-0123 • www.iccb.org</w:t>
                        </w:r>
                      </w:p>
                    </w:txbxContent>
                  </v:textbox>
                </v:shape>
              </v:group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4CC" w14:textId="711C73B7" w:rsidR="00F13EFC" w:rsidRDefault="00F13EFC">
    <w:pPr>
      <w:pStyle w:val="Header"/>
      <w:pBdr>
        <w:bottom w:val="single" w:sz="6" w:space="1" w:color="auto"/>
      </w:pBdr>
    </w:pPr>
    <w:r w:rsidRPr="00F13EFC">
      <w:rPr>
        <w:rFonts w:asciiTheme="minorHAnsi" w:hAnsiTheme="minorHAnsi" w:cstheme="minorBid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DC6885" wp14:editId="260457D0">
              <wp:simplePos x="0" y="0"/>
              <wp:positionH relativeFrom="margin">
                <wp:posOffset>-205116</wp:posOffset>
              </wp:positionH>
              <wp:positionV relativeFrom="margin">
                <wp:posOffset>-1331995</wp:posOffset>
              </wp:positionV>
              <wp:extent cx="6916512" cy="1089933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512" cy="1089933"/>
                        <a:chOff x="65314" y="97971"/>
                        <a:chExt cx="6916632" cy="1089933"/>
                      </a:xfrm>
                    </wpg:grpSpPr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61" t="20000" r="7250" b="20000"/>
                        <a:stretch/>
                      </pic:blipFill>
                      <pic:spPr bwMode="auto">
                        <a:xfrm>
                          <a:off x="2558143" y="97971"/>
                          <a:ext cx="1883228" cy="88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5" name="Group 5"/>
                      <wpg:cNvGrpSpPr/>
                      <wpg:grpSpPr>
                        <a:xfrm>
                          <a:off x="65314" y="304800"/>
                          <a:ext cx="6916632" cy="883104"/>
                          <a:chOff x="0" y="0"/>
                          <a:chExt cx="6916632" cy="883104"/>
                        </a:xfrm>
                      </wpg:grpSpPr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9743" y="10886"/>
                            <a:ext cx="1435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C6DF53" w14:textId="77777777" w:rsidR="00F13EFC" w:rsidRPr="00AF447A" w:rsidRDefault="00F13EFC" w:rsidP="00F13EFC">
                              <w:pPr>
                                <w:widowControl w:val="0"/>
                                <w:jc w:val="center"/>
                                <w:rPr>
                                  <w:bCs/>
                                  <w:i/>
                                  <w:sz w:val="20"/>
                                </w:rPr>
                              </w:pPr>
                              <w:r w:rsidRPr="00AF447A">
                                <w:rPr>
                                  <w:bCs/>
                                  <w:i/>
                                  <w:sz w:val="20"/>
                                </w:rPr>
                                <w:t>Lazaro Lopez, Ed.D.</w:t>
                              </w:r>
                              <w:r w:rsidRPr="00AF447A">
                                <w:rPr>
                                  <w:bCs/>
                                  <w:i/>
                                  <w:sz w:val="20"/>
                                </w:rPr>
                                <w:br/>
                                <w:t>Chairman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822371" y="0"/>
                            <a:ext cx="197485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3B006B" w14:textId="77777777" w:rsidR="00F13EFC" w:rsidRPr="00AF447A" w:rsidRDefault="0027093D" w:rsidP="00F13EFC">
                              <w:pPr>
                                <w:widowControl w:val="0"/>
                                <w:jc w:val="center"/>
                                <w:rPr>
                                  <w:bCs/>
                                  <w:i/>
                                  <w:sz w:val="20"/>
                                </w:rPr>
                              </w:pPr>
                              <w:r w:rsidRPr="0027093D">
                                <w:rPr>
                                  <w:bCs/>
                                  <w:i/>
                                  <w:sz w:val="20"/>
                                </w:rPr>
                                <w:t>Brian Durham, Ed.D</w:t>
                              </w:r>
                              <w:r w:rsidR="00F13EFC" w:rsidRPr="00AF447A">
                                <w:rPr>
                                  <w:bCs/>
                                  <w:i/>
                                  <w:sz w:val="20"/>
                                </w:rPr>
                                <w:t>.</w:t>
                              </w:r>
                              <w:r w:rsidR="00F13EFC" w:rsidRPr="00AF447A">
                                <w:rPr>
                                  <w:bCs/>
                                  <w:i/>
                                  <w:sz w:val="20"/>
                                </w:rPr>
                                <w:br/>
                                <w:t>Executive Director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4029"/>
                            <a:ext cx="6916632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B02457" w14:textId="77777777" w:rsidR="00F13EFC" w:rsidRPr="00AF447A" w:rsidRDefault="00F13EFC" w:rsidP="00F13EFC">
                              <w:pPr>
                                <w:widowControl w:val="0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 w:rsidRPr="00AF447A">
                                <w:rPr>
                                  <w:i/>
                                  <w:sz w:val="18"/>
                                </w:rPr>
                                <w:t>401 East Capitol Avenue • Springfield, Illinois  62701 • (217) 785-0123 • www.iccb.org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DC6885" id="Group 6" o:spid="_x0000_s1032" style="position:absolute;left:0;text-align:left;margin-left:-16.15pt;margin-top:-104.9pt;width:544.6pt;height:85.8pt;z-index:-251657216;mso-position-horizontal-relative:margin;mso-position-vertical-relative:margin;mso-width-relative:margin;mso-height-relative:margin" coordorigin="653,979" coordsize="69166,10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33" type="#_x0000_t75" style="position:absolute;left:25581;top:979;width:18832;height:8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">
                <v:imagedata r:id="rId2" o:title="" croptop="13107f" cropbottom="13107f" cropleft="4824f" cropright="4751f"/>
              </v:shape>
              <v:group id="Group 5" o:spid="_x0000_s1034" style="position:absolute;left:653;top:3048;width:69166;height:8831" coordsize="69166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5" type="#_x0000_t202" style="position:absolute;left:1197;top:108;width:1435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14:paraId="1AC6DF53" w14:textId="77777777" w:rsidR="00F13EFC" w:rsidRPr="00AF447A" w:rsidRDefault="00F13EFC" w:rsidP="00F13EFC">
                        <w:pPr>
                          <w:widowControl w:val="0"/>
                          <w:jc w:val="center"/>
                          <w:rPr>
                            <w:bCs/>
                            <w:i/>
                            <w:sz w:val="20"/>
                          </w:rPr>
                        </w:pPr>
                        <w:r w:rsidRPr="00AF447A">
                          <w:rPr>
                            <w:bCs/>
                            <w:i/>
                            <w:sz w:val="20"/>
                          </w:rPr>
                          <w:t>Lazaro Lopez, Ed.D.</w:t>
                        </w:r>
                        <w:r w:rsidRPr="00AF447A">
                          <w:rPr>
                            <w:bCs/>
                            <w:i/>
                            <w:sz w:val="20"/>
                          </w:rPr>
                          <w:br/>
                          <w:t>Chairman</w:t>
                        </w:r>
                      </w:p>
                    </w:txbxContent>
                  </v:textbox>
                </v:shape>
                <v:shape id="Text Box 30" o:spid="_x0000_s1036" type="#_x0000_t202" style="position:absolute;left:48223;width:19749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  <v:textbox inset="2.88pt,2.88pt,2.88pt,2.88pt">
                    <w:txbxContent>
                      <w:p w14:paraId="683B006B" w14:textId="77777777" w:rsidR="00F13EFC" w:rsidRPr="00AF447A" w:rsidRDefault="0027093D" w:rsidP="00F13EFC">
                        <w:pPr>
                          <w:widowControl w:val="0"/>
                          <w:jc w:val="center"/>
                          <w:rPr>
                            <w:bCs/>
                            <w:i/>
                            <w:sz w:val="20"/>
                          </w:rPr>
                        </w:pPr>
                        <w:r w:rsidRPr="0027093D">
                          <w:rPr>
                            <w:bCs/>
                            <w:i/>
                            <w:sz w:val="20"/>
                          </w:rPr>
                          <w:t>Brian Durham, Ed.D</w:t>
                        </w:r>
                        <w:r w:rsidR="00F13EFC" w:rsidRPr="00AF447A">
                          <w:rPr>
                            <w:bCs/>
                            <w:i/>
                            <w:sz w:val="20"/>
                          </w:rPr>
                          <w:t>.</w:t>
                        </w:r>
                        <w:r w:rsidR="00F13EFC" w:rsidRPr="00AF447A">
                          <w:rPr>
                            <w:bCs/>
                            <w:i/>
                            <w:sz w:val="20"/>
                          </w:rPr>
                          <w:br/>
                          <w:t>Executive Director</w:t>
                        </w:r>
                      </w:p>
                    </w:txbxContent>
                  </v:textbox>
                </v:shape>
                <v:shape id="Text Box 2" o:spid="_x0000_s1037" type="#_x0000_t202" style="position:absolute;top:6640;width:6916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14:paraId="24B02457" w14:textId="77777777" w:rsidR="00F13EFC" w:rsidRPr="00AF447A" w:rsidRDefault="00F13EFC" w:rsidP="00F13EFC">
                        <w:pPr>
                          <w:widowControl w:val="0"/>
                          <w:jc w:val="center"/>
                          <w:rPr>
                            <w:i/>
                            <w:sz w:val="18"/>
                          </w:rPr>
                        </w:pPr>
                        <w:r w:rsidRPr="00AF447A">
                          <w:rPr>
                            <w:i/>
                            <w:sz w:val="18"/>
                          </w:rPr>
                          <w:t>401 East Capitol Avenue • Springfield, Illinois  62701 • (217) 785-0123 • www.iccb.org</w:t>
                        </w:r>
                      </w:p>
                    </w:txbxContent>
                  </v:textbox>
                </v:shape>
              </v:group>
              <w10:wrap anchorx="margin" anchory="margin"/>
            </v:group>
          </w:pict>
        </mc:Fallback>
      </mc:AlternateContent>
    </w:r>
  </w:p>
  <w:p w14:paraId="35149171" w14:textId="77777777" w:rsidR="00BF6A64" w:rsidRDefault="00BF6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ED6C01"/>
    <w:multiLevelType w:val="hybridMultilevel"/>
    <w:tmpl w:val="3F46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89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264" w:hanging="504"/>
      </w:pPr>
      <w:rPr>
        <w:rFonts w:hint="default"/>
      </w:rPr>
    </w:lvl>
  </w:abstractNum>
  <w:abstractNum w:abstractNumId="3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4" w15:restartNumberingAfterBreak="0">
    <w:nsid w:val="2984691C"/>
    <w:multiLevelType w:val="hybridMultilevel"/>
    <w:tmpl w:val="2D6C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1759"/>
    <w:multiLevelType w:val="hybridMultilevel"/>
    <w:tmpl w:val="2CD2D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C3B90"/>
    <w:multiLevelType w:val="hybridMultilevel"/>
    <w:tmpl w:val="A1864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67E16"/>
    <w:multiLevelType w:val="hybridMultilevel"/>
    <w:tmpl w:val="C92E6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0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81799"/>
    <w:multiLevelType w:val="hybridMultilevel"/>
    <w:tmpl w:val="1094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8571">
    <w:abstractNumId w:val="2"/>
  </w:num>
  <w:num w:numId="2" w16cid:durableId="1186097359">
    <w:abstractNumId w:val="5"/>
  </w:num>
  <w:num w:numId="3" w16cid:durableId="837111809">
    <w:abstractNumId w:val="2"/>
  </w:num>
  <w:num w:numId="4" w16cid:durableId="1109621695">
    <w:abstractNumId w:val="5"/>
  </w:num>
  <w:num w:numId="5" w16cid:durableId="43603521">
    <w:abstractNumId w:val="9"/>
  </w:num>
  <w:num w:numId="6" w16cid:durableId="2091585839">
    <w:abstractNumId w:val="3"/>
  </w:num>
  <w:num w:numId="7" w16cid:durableId="456921934">
    <w:abstractNumId w:val="0"/>
  </w:num>
  <w:num w:numId="8" w16cid:durableId="643583445">
    <w:abstractNumId w:val="10"/>
  </w:num>
  <w:num w:numId="9" w16cid:durableId="607933769">
    <w:abstractNumId w:val="1"/>
  </w:num>
  <w:num w:numId="10" w16cid:durableId="717625614">
    <w:abstractNumId w:val="6"/>
  </w:num>
  <w:num w:numId="11" w16cid:durableId="569847477">
    <w:abstractNumId w:val="8"/>
  </w:num>
  <w:num w:numId="12" w16cid:durableId="317343327">
    <w:abstractNumId w:val="7"/>
  </w:num>
  <w:num w:numId="13" w16cid:durableId="1191989389">
    <w:abstractNumId w:val="11"/>
  </w:num>
  <w:num w:numId="14" w16cid:durableId="2070303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68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3345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08F7"/>
    <w:rsid w:val="000416B7"/>
    <w:rsid w:val="0004227C"/>
    <w:rsid w:val="0004234B"/>
    <w:rsid w:val="0004353C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A5"/>
    <w:rsid w:val="00051CF8"/>
    <w:rsid w:val="000525C8"/>
    <w:rsid w:val="000529D6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2CF3"/>
    <w:rsid w:val="000D32D0"/>
    <w:rsid w:val="000D377F"/>
    <w:rsid w:val="000D46E9"/>
    <w:rsid w:val="000D489A"/>
    <w:rsid w:val="000D558B"/>
    <w:rsid w:val="000D77B7"/>
    <w:rsid w:val="000E100F"/>
    <w:rsid w:val="000E17EF"/>
    <w:rsid w:val="000E2147"/>
    <w:rsid w:val="000E2E2D"/>
    <w:rsid w:val="000E2EAC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16F4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CC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A7B28"/>
    <w:rsid w:val="001B12E8"/>
    <w:rsid w:val="001B1304"/>
    <w:rsid w:val="001B2047"/>
    <w:rsid w:val="001B285F"/>
    <w:rsid w:val="001B4E08"/>
    <w:rsid w:val="001B4EFE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069D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5E8"/>
    <w:rsid w:val="001E4F19"/>
    <w:rsid w:val="001E5208"/>
    <w:rsid w:val="001E5C17"/>
    <w:rsid w:val="001E721B"/>
    <w:rsid w:val="001E7D34"/>
    <w:rsid w:val="001F097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3F6C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3280"/>
    <w:rsid w:val="00265F7B"/>
    <w:rsid w:val="002664D4"/>
    <w:rsid w:val="00266AEA"/>
    <w:rsid w:val="0026735E"/>
    <w:rsid w:val="0027093D"/>
    <w:rsid w:val="00271514"/>
    <w:rsid w:val="002730E2"/>
    <w:rsid w:val="00273412"/>
    <w:rsid w:val="002739ED"/>
    <w:rsid w:val="00273FC7"/>
    <w:rsid w:val="00274C9D"/>
    <w:rsid w:val="002758FF"/>
    <w:rsid w:val="00275D63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09B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3C16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991"/>
    <w:rsid w:val="002E2CCD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50FB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5EF3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77B9"/>
    <w:rsid w:val="00361139"/>
    <w:rsid w:val="003614FA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1AF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87873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1D1D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8A1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5F6A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4DA9"/>
    <w:rsid w:val="003E681F"/>
    <w:rsid w:val="003E741C"/>
    <w:rsid w:val="003F0270"/>
    <w:rsid w:val="003F12AB"/>
    <w:rsid w:val="003F19C9"/>
    <w:rsid w:val="003F23A7"/>
    <w:rsid w:val="003F3626"/>
    <w:rsid w:val="003F49E4"/>
    <w:rsid w:val="003F4F77"/>
    <w:rsid w:val="003F52B0"/>
    <w:rsid w:val="003F56F3"/>
    <w:rsid w:val="003F72FD"/>
    <w:rsid w:val="003F7751"/>
    <w:rsid w:val="003F7912"/>
    <w:rsid w:val="003F7994"/>
    <w:rsid w:val="003F7E93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6664"/>
    <w:rsid w:val="00417312"/>
    <w:rsid w:val="00417F77"/>
    <w:rsid w:val="00420704"/>
    <w:rsid w:val="00420F87"/>
    <w:rsid w:val="00422931"/>
    <w:rsid w:val="00422B07"/>
    <w:rsid w:val="0042350A"/>
    <w:rsid w:val="004236BC"/>
    <w:rsid w:val="00424856"/>
    <w:rsid w:val="00424D8E"/>
    <w:rsid w:val="00424DE8"/>
    <w:rsid w:val="00426892"/>
    <w:rsid w:val="00432139"/>
    <w:rsid w:val="0043258B"/>
    <w:rsid w:val="004329AC"/>
    <w:rsid w:val="00432A64"/>
    <w:rsid w:val="00432F03"/>
    <w:rsid w:val="004336E0"/>
    <w:rsid w:val="00433D27"/>
    <w:rsid w:val="00433D61"/>
    <w:rsid w:val="0043505F"/>
    <w:rsid w:val="00435A5C"/>
    <w:rsid w:val="00435F96"/>
    <w:rsid w:val="004360A3"/>
    <w:rsid w:val="00441DE3"/>
    <w:rsid w:val="0044294C"/>
    <w:rsid w:val="00444436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4E1F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68A6"/>
    <w:rsid w:val="004668B7"/>
    <w:rsid w:val="00466B93"/>
    <w:rsid w:val="0046749D"/>
    <w:rsid w:val="00467655"/>
    <w:rsid w:val="00467B4D"/>
    <w:rsid w:val="00467BD3"/>
    <w:rsid w:val="00470654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B52"/>
    <w:rsid w:val="00486CFD"/>
    <w:rsid w:val="00486EBA"/>
    <w:rsid w:val="00490058"/>
    <w:rsid w:val="00490FD3"/>
    <w:rsid w:val="0049121E"/>
    <w:rsid w:val="00492F2B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0E16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666"/>
    <w:rsid w:val="004C482B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E0341"/>
    <w:rsid w:val="004E07C3"/>
    <w:rsid w:val="004E0AB5"/>
    <w:rsid w:val="004E0AD6"/>
    <w:rsid w:val="004E132B"/>
    <w:rsid w:val="004E2A31"/>
    <w:rsid w:val="004E3CE3"/>
    <w:rsid w:val="004E4BA9"/>
    <w:rsid w:val="004E5118"/>
    <w:rsid w:val="004E5772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7F3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34"/>
    <w:rsid w:val="005307EC"/>
    <w:rsid w:val="00530C47"/>
    <w:rsid w:val="005320F4"/>
    <w:rsid w:val="0053231E"/>
    <w:rsid w:val="00532CF0"/>
    <w:rsid w:val="005332AC"/>
    <w:rsid w:val="005333EA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615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1EC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6137"/>
    <w:rsid w:val="005B61DB"/>
    <w:rsid w:val="005B6C6C"/>
    <w:rsid w:val="005B76E4"/>
    <w:rsid w:val="005B7826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1BA"/>
    <w:rsid w:val="005F4CC7"/>
    <w:rsid w:val="005F7788"/>
    <w:rsid w:val="006007B7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325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1EBD"/>
    <w:rsid w:val="006B27B1"/>
    <w:rsid w:val="006B334E"/>
    <w:rsid w:val="006B3D9E"/>
    <w:rsid w:val="006B417E"/>
    <w:rsid w:val="006B7092"/>
    <w:rsid w:val="006C0C4B"/>
    <w:rsid w:val="006C10F8"/>
    <w:rsid w:val="006C243F"/>
    <w:rsid w:val="006C2497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42D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3F10"/>
    <w:rsid w:val="007153F5"/>
    <w:rsid w:val="00715A2B"/>
    <w:rsid w:val="00717023"/>
    <w:rsid w:val="007177BD"/>
    <w:rsid w:val="00721B69"/>
    <w:rsid w:val="00722C63"/>
    <w:rsid w:val="00723E50"/>
    <w:rsid w:val="00724C1F"/>
    <w:rsid w:val="00725882"/>
    <w:rsid w:val="0072652A"/>
    <w:rsid w:val="007271AC"/>
    <w:rsid w:val="0072720A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B1A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5D0F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30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F44"/>
    <w:rsid w:val="007E5088"/>
    <w:rsid w:val="007E50EA"/>
    <w:rsid w:val="007E6A6A"/>
    <w:rsid w:val="007E73DE"/>
    <w:rsid w:val="007F105C"/>
    <w:rsid w:val="007F18A2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AB9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27CE2"/>
    <w:rsid w:val="0083119B"/>
    <w:rsid w:val="008312F2"/>
    <w:rsid w:val="00831341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1E48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6C25"/>
    <w:rsid w:val="008C7A80"/>
    <w:rsid w:val="008C7B7D"/>
    <w:rsid w:val="008C7D46"/>
    <w:rsid w:val="008C7FE0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2CA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F88"/>
    <w:rsid w:val="009A1204"/>
    <w:rsid w:val="009A123A"/>
    <w:rsid w:val="009A2245"/>
    <w:rsid w:val="009A2307"/>
    <w:rsid w:val="009A2387"/>
    <w:rsid w:val="009A3789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351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A8B"/>
    <w:rsid w:val="009E4BA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3EB9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2"/>
    <w:rsid w:val="00A307FD"/>
    <w:rsid w:val="00A309B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0B7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2A6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668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6DCB"/>
    <w:rsid w:val="00AB7004"/>
    <w:rsid w:val="00AC1188"/>
    <w:rsid w:val="00AC2051"/>
    <w:rsid w:val="00AC3778"/>
    <w:rsid w:val="00AC40C7"/>
    <w:rsid w:val="00AC4672"/>
    <w:rsid w:val="00AC6020"/>
    <w:rsid w:val="00AC685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43"/>
    <w:rsid w:val="00AE5283"/>
    <w:rsid w:val="00AE59FD"/>
    <w:rsid w:val="00AE646D"/>
    <w:rsid w:val="00AE65E5"/>
    <w:rsid w:val="00AF2306"/>
    <w:rsid w:val="00AF3345"/>
    <w:rsid w:val="00AF447A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51D"/>
    <w:rsid w:val="00B82621"/>
    <w:rsid w:val="00B82A09"/>
    <w:rsid w:val="00B834EF"/>
    <w:rsid w:val="00B85547"/>
    <w:rsid w:val="00B87307"/>
    <w:rsid w:val="00B877F3"/>
    <w:rsid w:val="00B87F4C"/>
    <w:rsid w:val="00B90579"/>
    <w:rsid w:val="00B91193"/>
    <w:rsid w:val="00B91F20"/>
    <w:rsid w:val="00B921D9"/>
    <w:rsid w:val="00B922AC"/>
    <w:rsid w:val="00B92F7F"/>
    <w:rsid w:val="00B93821"/>
    <w:rsid w:val="00B93929"/>
    <w:rsid w:val="00B94FBD"/>
    <w:rsid w:val="00B95F71"/>
    <w:rsid w:val="00B9686D"/>
    <w:rsid w:val="00B97910"/>
    <w:rsid w:val="00BA091A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3BC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E777B"/>
    <w:rsid w:val="00BF00BC"/>
    <w:rsid w:val="00BF3860"/>
    <w:rsid w:val="00BF3ADD"/>
    <w:rsid w:val="00BF6065"/>
    <w:rsid w:val="00BF646C"/>
    <w:rsid w:val="00BF6A64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6F3C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747"/>
    <w:rsid w:val="00CA5858"/>
    <w:rsid w:val="00CA5EB2"/>
    <w:rsid w:val="00CA71EB"/>
    <w:rsid w:val="00CA7732"/>
    <w:rsid w:val="00CB08FF"/>
    <w:rsid w:val="00CB34E4"/>
    <w:rsid w:val="00CB5203"/>
    <w:rsid w:val="00CB60CD"/>
    <w:rsid w:val="00CB6AA0"/>
    <w:rsid w:val="00CB6B1C"/>
    <w:rsid w:val="00CB7163"/>
    <w:rsid w:val="00CB7BCE"/>
    <w:rsid w:val="00CC09B4"/>
    <w:rsid w:val="00CC09F3"/>
    <w:rsid w:val="00CC288B"/>
    <w:rsid w:val="00CC3560"/>
    <w:rsid w:val="00CC3E38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618A"/>
    <w:rsid w:val="00CE64E9"/>
    <w:rsid w:val="00CF040C"/>
    <w:rsid w:val="00CF093B"/>
    <w:rsid w:val="00CF0A46"/>
    <w:rsid w:val="00CF1AA3"/>
    <w:rsid w:val="00CF21C5"/>
    <w:rsid w:val="00CF2390"/>
    <w:rsid w:val="00CF347F"/>
    <w:rsid w:val="00CF3CEA"/>
    <w:rsid w:val="00CF4698"/>
    <w:rsid w:val="00CF7657"/>
    <w:rsid w:val="00CF7B5F"/>
    <w:rsid w:val="00D0094A"/>
    <w:rsid w:val="00D0145C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61D"/>
    <w:rsid w:val="00D129A3"/>
    <w:rsid w:val="00D12B0C"/>
    <w:rsid w:val="00D12B40"/>
    <w:rsid w:val="00D13226"/>
    <w:rsid w:val="00D13865"/>
    <w:rsid w:val="00D14202"/>
    <w:rsid w:val="00D15FA7"/>
    <w:rsid w:val="00D17AFB"/>
    <w:rsid w:val="00D17E2B"/>
    <w:rsid w:val="00D20206"/>
    <w:rsid w:val="00D213E3"/>
    <w:rsid w:val="00D24581"/>
    <w:rsid w:val="00D26386"/>
    <w:rsid w:val="00D264EE"/>
    <w:rsid w:val="00D26CB9"/>
    <w:rsid w:val="00D27070"/>
    <w:rsid w:val="00D272D1"/>
    <w:rsid w:val="00D308C7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1FFC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48CC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69D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F0385"/>
    <w:rsid w:val="00DF0D31"/>
    <w:rsid w:val="00DF2FD7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01F8"/>
    <w:rsid w:val="00E31702"/>
    <w:rsid w:val="00E318B0"/>
    <w:rsid w:val="00E32452"/>
    <w:rsid w:val="00E332F3"/>
    <w:rsid w:val="00E3398F"/>
    <w:rsid w:val="00E340FD"/>
    <w:rsid w:val="00E35C02"/>
    <w:rsid w:val="00E366F7"/>
    <w:rsid w:val="00E3676B"/>
    <w:rsid w:val="00E36DF1"/>
    <w:rsid w:val="00E40FC3"/>
    <w:rsid w:val="00E41640"/>
    <w:rsid w:val="00E41937"/>
    <w:rsid w:val="00E42B83"/>
    <w:rsid w:val="00E42BCE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3585"/>
    <w:rsid w:val="00E6447C"/>
    <w:rsid w:val="00E65223"/>
    <w:rsid w:val="00E65488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760C9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775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8B0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3EFC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2E55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432"/>
    <w:rsid w:val="00F37A95"/>
    <w:rsid w:val="00F418A3"/>
    <w:rsid w:val="00F423BC"/>
    <w:rsid w:val="00F4292E"/>
    <w:rsid w:val="00F42C5B"/>
    <w:rsid w:val="00F4318E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B41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4A91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ADD8"/>
  <w15:docId w15:val="{CD5CB53C-CA86-437C-9E11-B115A1B0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1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482B"/>
    <w:pPr>
      <w:keepNext/>
      <w:pBdr>
        <w:top w:val="single" w:sz="18" w:space="1" w:color="0065A0"/>
        <w:bottom w:val="single" w:sz="18" w:space="1" w:color="0065A0"/>
      </w:pBdr>
      <w:spacing w:before="120" w:after="12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28"/>
      <w:szCs w:val="28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817AB9"/>
    <w:pPr>
      <w:keepNext/>
      <w:spacing w:before="240" w:after="120"/>
      <w:jc w:val="center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261D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D1261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D1261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D1261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D1261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61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61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4C482B"/>
    <w:rPr>
      <w:rFonts w:ascii="Verdana" w:hAnsi="Verdana" w:cstheme="minorHAnsi"/>
      <w:b/>
      <w:bCs/>
      <w:smallCaps/>
      <w:color w:val="0065A0"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7AB9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1261D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D126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D126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D126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D1261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61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6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D1261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D126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61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26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D1261D"/>
    <w:rPr>
      <w:b/>
      <w:bCs/>
    </w:rPr>
  </w:style>
  <w:style w:type="character" w:styleId="Emphasis">
    <w:name w:val="Emphasis"/>
    <w:uiPriority w:val="20"/>
    <w:qFormat/>
    <w:rsid w:val="00D1261D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D1261D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D1261D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D1261D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D1261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61D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61D"/>
    <w:rPr>
      <w:b/>
      <w:bCs/>
      <w:i/>
      <w:iCs/>
    </w:rPr>
  </w:style>
  <w:style w:type="character" w:styleId="SubtleEmphasis">
    <w:name w:val="Subtle Emphasis"/>
    <w:uiPriority w:val="19"/>
    <w:qFormat/>
    <w:rsid w:val="00D1261D"/>
    <w:rPr>
      <w:i/>
      <w:iCs/>
    </w:rPr>
  </w:style>
  <w:style w:type="character" w:styleId="IntenseEmphasis">
    <w:name w:val="Intense Emphasis"/>
    <w:uiPriority w:val="21"/>
    <w:qFormat/>
    <w:rsid w:val="00D1261D"/>
    <w:rPr>
      <w:b/>
      <w:bCs/>
    </w:rPr>
  </w:style>
  <w:style w:type="character" w:styleId="SubtleReference">
    <w:name w:val="Subtle Reference"/>
    <w:uiPriority w:val="31"/>
    <w:qFormat/>
    <w:rsid w:val="00D1261D"/>
    <w:rPr>
      <w:smallCaps/>
    </w:rPr>
  </w:style>
  <w:style w:type="character" w:styleId="IntenseReference">
    <w:name w:val="Intense Reference"/>
    <w:uiPriority w:val="32"/>
    <w:qFormat/>
    <w:rsid w:val="00D1261D"/>
    <w:rPr>
      <w:smallCaps/>
      <w:spacing w:val="5"/>
      <w:u w:val="single"/>
    </w:rPr>
  </w:style>
  <w:style w:type="character" w:styleId="BookTitle">
    <w:name w:val="Book Title"/>
    <w:uiPriority w:val="33"/>
    <w:qFormat/>
    <w:rsid w:val="00D1261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61D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D1261D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D1261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1261D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table" w:styleId="TableGrid">
    <w:name w:val="Table Grid"/>
    <w:basedOn w:val="TableNormal"/>
    <w:uiPriority w:val="59"/>
    <w:rsid w:val="0005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link w:val="Title1Char"/>
    <w:qFormat/>
    <w:rsid w:val="00D1261D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D1261D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D1261D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D1261D"/>
  </w:style>
  <w:style w:type="character" w:customStyle="1" w:styleId="DocumentHeaderChar">
    <w:name w:val="DocumentHeader Char"/>
    <w:basedOn w:val="TOC1Char"/>
    <w:link w:val="DocumentHeader"/>
    <w:rsid w:val="00D1261D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D1261D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1261D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1261D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D1261D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32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25"/>
    <w:rPr>
      <w:rFonts w:ascii="Georgia" w:eastAsiaTheme="minorEastAsia" w:hAnsi="Georgia"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61732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25"/>
    <w:rPr>
      <w:rFonts w:ascii="Georgia" w:eastAsiaTheme="minorEastAsia" w:hAnsi="Georgia" w:cstheme="minorHAns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2CCD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3F7E9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302C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e@illinois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nes\Documents\Custom%20Office%20Templates\Fax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7DDE-D637-4079-AF49-23681841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Template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Barnes</dc:creator>
  <cp:lastModifiedBy>Newell, Jeff</cp:lastModifiedBy>
  <cp:revision>6</cp:revision>
  <cp:lastPrinted>2021-07-30T21:32:00Z</cp:lastPrinted>
  <dcterms:created xsi:type="dcterms:W3CDTF">2023-11-15T15:43:00Z</dcterms:created>
  <dcterms:modified xsi:type="dcterms:W3CDTF">2023-11-15T15:46:00Z</dcterms:modified>
</cp:coreProperties>
</file>