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DE1E" w14:textId="541230C7" w:rsidR="008C059A" w:rsidRDefault="008C059A" w:rsidP="00C97C0E">
      <w:pPr>
        <w:jc w:val="center"/>
        <w:rPr>
          <w:b/>
        </w:rPr>
      </w:pPr>
      <w:r w:rsidRPr="00C97C0E">
        <w:rPr>
          <w:b/>
        </w:rPr>
        <w:t>Illinois Community College Board</w:t>
      </w:r>
    </w:p>
    <w:p w14:paraId="58E61B02" w14:textId="7E012CEA" w:rsidR="00E96134" w:rsidRPr="00C97C0E" w:rsidRDefault="00E96134" w:rsidP="00C97C0E">
      <w:pPr>
        <w:jc w:val="center"/>
        <w:rPr>
          <w:b/>
        </w:rPr>
      </w:pPr>
      <w:r>
        <w:rPr>
          <w:b/>
        </w:rPr>
        <w:t>Illinois High School Equivalency State Administrator’s Office</w:t>
      </w:r>
    </w:p>
    <w:p w14:paraId="76441C68" w14:textId="77777777" w:rsidR="008C059A" w:rsidRPr="00C97C0E" w:rsidRDefault="008C059A" w:rsidP="00C97C0E">
      <w:pPr>
        <w:jc w:val="center"/>
        <w:rPr>
          <w:b/>
        </w:rPr>
      </w:pPr>
      <w:r w:rsidRPr="00C97C0E">
        <w:rPr>
          <w:b/>
        </w:rPr>
        <w:t>401 E. Capitol Avenue</w:t>
      </w:r>
    </w:p>
    <w:p w14:paraId="2E02B71F" w14:textId="03D97503" w:rsidR="008C059A" w:rsidRPr="00C97C0E" w:rsidRDefault="008C059A" w:rsidP="00C97C0E">
      <w:pPr>
        <w:jc w:val="center"/>
        <w:rPr>
          <w:b/>
        </w:rPr>
      </w:pPr>
      <w:r w:rsidRPr="00C97C0E">
        <w:rPr>
          <w:b/>
        </w:rPr>
        <w:t>Springfield, Illinois 62701</w:t>
      </w:r>
    </w:p>
    <w:p w14:paraId="3937E51F" w14:textId="1038FB4A" w:rsidR="008C059A" w:rsidRPr="00C97C0E" w:rsidRDefault="008C059A" w:rsidP="00C97C0E">
      <w:pPr>
        <w:jc w:val="center"/>
        <w:rPr>
          <w:b/>
        </w:rPr>
      </w:pPr>
      <w:r w:rsidRPr="00C97C0E">
        <w:rPr>
          <w:b/>
        </w:rPr>
        <w:t>(</w:t>
      </w:r>
      <w:r w:rsidR="00183235" w:rsidRPr="00183235">
        <w:rPr>
          <w:b/>
        </w:rPr>
        <w:t>312</w:t>
      </w:r>
      <w:r w:rsidR="00183235">
        <w:rPr>
          <w:b/>
        </w:rPr>
        <w:t xml:space="preserve">) </w:t>
      </w:r>
      <w:r w:rsidR="00183235" w:rsidRPr="00183235">
        <w:rPr>
          <w:b/>
        </w:rPr>
        <w:t>814-4488</w:t>
      </w:r>
    </w:p>
    <w:p w14:paraId="305DAD54" w14:textId="31DC837B" w:rsidR="00D21D1B" w:rsidRDefault="00D21D1B" w:rsidP="00C97C0E">
      <w:pPr>
        <w:jc w:val="center"/>
        <w:rPr>
          <w:b/>
        </w:rPr>
      </w:pPr>
      <w:r w:rsidRPr="00C97C0E">
        <w:rPr>
          <w:b/>
        </w:rPr>
        <w:t>(</w:t>
      </w:r>
      <w:r w:rsidR="00183235" w:rsidRPr="00183235">
        <w:rPr>
          <w:b/>
        </w:rPr>
        <w:t>312</w:t>
      </w:r>
      <w:r w:rsidR="00183235">
        <w:rPr>
          <w:b/>
        </w:rPr>
        <w:t xml:space="preserve">) </w:t>
      </w:r>
      <w:r w:rsidR="00183235" w:rsidRPr="00183235">
        <w:rPr>
          <w:b/>
        </w:rPr>
        <w:t>814-8993</w:t>
      </w:r>
      <w:r w:rsidRPr="00C97C0E">
        <w:rPr>
          <w:b/>
        </w:rPr>
        <w:t xml:space="preserve"> Fax</w:t>
      </w:r>
    </w:p>
    <w:p w14:paraId="3C18F4F7" w14:textId="507FDB70" w:rsidR="00E96134" w:rsidRDefault="00E96134" w:rsidP="00C97C0E">
      <w:pPr>
        <w:jc w:val="center"/>
        <w:rPr>
          <w:b/>
        </w:rPr>
      </w:pPr>
      <w:r>
        <w:rPr>
          <w:b/>
        </w:rPr>
        <w:t xml:space="preserve">Email: </w:t>
      </w:r>
      <w:hyperlink r:id="rId7" w:history="1">
        <w:r w:rsidRPr="003E3D85">
          <w:rPr>
            <w:rStyle w:val="Hyperlink"/>
            <w:b/>
          </w:rPr>
          <w:t>hse@illinois.gov</w:t>
        </w:r>
      </w:hyperlink>
      <w:r>
        <w:rPr>
          <w:b/>
        </w:rPr>
        <w:t xml:space="preserve"> </w:t>
      </w:r>
    </w:p>
    <w:p w14:paraId="14CF4BE8" w14:textId="77777777" w:rsidR="00C97C0E" w:rsidRPr="00C97C0E" w:rsidRDefault="00C97C0E" w:rsidP="00C97C0E">
      <w:pPr>
        <w:jc w:val="center"/>
        <w:rPr>
          <w:b/>
        </w:rPr>
      </w:pPr>
    </w:p>
    <w:p w14:paraId="6F9FB555" w14:textId="77777777" w:rsidR="00D21D1B" w:rsidRDefault="00D21D1B" w:rsidP="00D21D1B">
      <w:pPr>
        <w:pStyle w:val="Heading1"/>
        <w:jc w:val="center"/>
      </w:pPr>
      <w:r>
        <w:t xml:space="preserve">REQUEST TO ADMINISTER THE </w:t>
      </w:r>
      <w:r w:rsidR="001E4C52">
        <w:t>HiSET</w:t>
      </w:r>
      <w:r w:rsidR="005A11E4">
        <w:t>®</w:t>
      </w:r>
      <w:r>
        <w:t xml:space="preserve"> TESTS IN ILLINOIS</w:t>
      </w:r>
    </w:p>
    <w:p w14:paraId="5CFC649B" w14:textId="77777777" w:rsidR="00442E9E" w:rsidRPr="00442E9E" w:rsidRDefault="00442E9E" w:rsidP="00442E9E"/>
    <w:tbl>
      <w:tblPr>
        <w:tblW w:w="9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900"/>
        <w:gridCol w:w="450"/>
        <w:gridCol w:w="630"/>
        <w:gridCol w:w="450"/>
        <w:gridCol w:w="810"/>
        <w:gridCol w:w="2160"/>
        <w:gridCol w:w="630"/>
        <w:gridCol w:w="1080"/>
        <w:gridCol w:w="432"/>
        <w:gridCol w:w="1368"/>
      </w:tblGrid>
      <w:tr w:rsidR="008F01B6" w:rsidRPr="00D720E3" w14:paraId="46524968" w14:textId="77777777" w:rsidTr="007B3FB6">
        <w:trPr>
          <w:trHeight w:val="388"/>
        </w:trPr>
        <w:tc>
          <w:tcPr>
            <w:tcW w:w="9558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AC6958" w14:textId="77777777" w:rsidR="008F01B6" w:rsidRDefault="008F01B6" w:rsidP="008F01B6">
            <w:pPr>
              <w:pStyle w:val="Heading2"/>
            </w:pPr>
            <w:r>
              <w:rPr>
                <w:caps w:val="0"/>
              </w:rPr>
              <w:t>Requesting Agency Information</w:t>
            </w:r>
          </w:p>
        </w:tc>
      </w:tr>
      <w:tr w:rsidR="0030214B" w:rsidRPr="00D720E3" w14:paraId="45CA15A0" w14:textId="77777777" w:rsidTr="007B3FB6">
        <w:trPr>
          <w:trHeight w:val="388"/>
        </w:trPr>
        <w:tc>
          <w:tcPr>
            <w:tcW w:w="262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6FEF5" w14:textId="77777777" w:rsidR="0030214B" w:rsidRPr="00844FD7" w:rsidRDefault="00D720E3" w:rsidP="00346177">
            <w:pPr>
              <w:rPr>
                <w:b/>
              </w:rPr>
            </w:pPr>
            <w:r w:rsidRPr="00844FD7">
              <w:rPr>
                <w:b/>
              </w:rPr>
              <w:t>Name of Requesting Agency:</w:t>
            </w:r>
          </w:p>
        </w:tc>
        <w:tc>
          <w:tcPr>
            <w:tcW w:w="6930" w:type="dxa"/>
            <w:gridSpan w:val="7"/>
            <w:tcBorders>
              <w:top w:val="nil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FF797" w14:textId="77777777" w:rsidR="0030214B" w:rsidRPr="00D720E3" w:rsidRDefault="001B2C88" w:rsidP="0034617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20E3" w:rsidRPr="00D720E3">
              <w:t> </w:t>
            </w:r>
            <w:r w:rsidR="00D720E3" w:rsidRPr="00D720E3">
              <w:t> </w:t>
            </w:r>
            <w:r w:rsidR="00D720E3" w:rsidRPr="00D720E3">
              <w:t> </w:t>
            </w:r>
            <w:r w:rsidR="00D720E3" w:rsidRPr="00D720E3">
              <w:t> </w:t>
            </w:r>
            <w:r w:rsidR="00D720E3" w:rsidRPr="00D720E3">
              <w:t> </w:t>
            </w:r>
            <w:r>
              <w:fldChar w:fldCharType="end"/>
            </w:r>
          </w:p>
        </w:tc>
      </w:tr>
      <w:tr w:rsidR="009B5623" w:rsidRPr="00D720E3" w14:paraId="4333415E" w14:textId="77777777" w:rsidTr="007B3FB6">
        <w:trPr>
          <w:trHeight w:val="388"/>
        </w:trPr>
        <w:tc>
          <w:tcPr>
            <w:tcW w:w="15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C76AF" w14:textId="77777777" w:rsidR="00D720E3" w:rsidRPr="00844FD7" w:rsidRDefault="00346177" w:rsidP="00346177">
            <w:pPr>
              <w:rPr>
                <w:b/>
              </w:rPr>
            </w:pPr>
            <w:r w:rsidRPr="00844FD7">
              <w:rPr>
                <w:b/>
              </w:rPr>
              <w:t xml:space="preserve">Street </w:t>
            </w:r>
            <w:r w:rsidR="00D720E3" w:rsidRPr="00844FD7">
              <w:rPr>
                <w:b/>
              </w:rPr>
              <w:t>Address</w:t>
            </w:r>
            <w:r w:rsidRPr="00844FD7">
              <w:rPr>
                <w:b/>
              </w:rPr>
              <w:t>:</w:t>
            </w:r>
          </w:p>
        </w:tc>
        <w:tc>
          <w:tcPr>
            <w:tcW w:w="8010" w:type="dxa"/>
            <w:gridSpan w:val="9"/>
            <w:tcBorders>
              <w:top w:val="nil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2166E" w14:textId="77777777" w:rsidR="00D720E3" w:rsidRPr="00D720E3" w:rsidRDefault="001B2C88" w:rsidP="0034617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20E3" w:rsidRPr="00D720E3">
              <w:t> </w:t>
            </w:r>
            <w:r w:rsidR="00D720E3" w:rsidRPr="00D720E3">
              <w:t> </w:t>
            </w:r>
            <w:r w:rsidR="00D720E3" w:rsidRPr="00D720E3">
              <w:t> </w:t>
            </w:r>
            <w:r w:rsidR="00D720E3" w:rsidRPr="00D720E3">
              <w:t> </w:t>
            </w:r>
            <w:r w:rsidR="00D720E3" w:rsidRPr="00D720E3">
              <w:t> </w:t>
            </w:r>
            <w:r>
              <w:fldChar w:fldCharType="end"/>
            </w:r>
          </w:p>
        </w:tc>
      </w:tr>
      <w:tr w:rsidR="00D720E3" w:rsidRPr="00D720E3" w14:paraId="4E722523" w14:textId="77777777" w:rsidTr="007B3FB6">
        <w:trPr>
          <w:trHeight w:val="388"/>
        </w:trPr>
        <w:tc>
          <w:tcPr>
            <w:tcW w:w="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5F90F6" w14:textId="77777777" w:rsidR="00D720E3" w:rsidRPr="00844FD7" w:rsidRDefault="00D720E3" w:rsidP="00346177">
            <w:pPr>
              <w:rPr>
                <w:b/>
              </w:rPr>
            </w:pPr>
            <w:r w:rsidRPr="00844FD7">
              <w:rPr>
                <w:b/>
              </w:rPr>
              <w:t>City:</w:t>
            </w:r>
          </w:p>
        </w:tc>
        <w:tc>
          <w:tcPr>
            <w:tcW w:w="5400" w:type="dxa"/>
            <w:gridSpan w:val="6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0D48F0BB" w14:textId="77777777" w:rsidR="00D720E3" w:rsidRPr="00D720E3" w:rsidRDefault="00D720E3" w:rsidP="0034617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630" w:type="dxa"/>
            <w:shd w:val="clear" w:color="auto" w:fill="auto"/>
            <w:vAlign w:val="bottom"/>
          </w:tcPr>
          <w:p w14:paraId="4247F4B9" w14:textId="77777777" w:rsidR="00D720E3" w:rsidRPr="00844FD7" w:rsidRDefault="00D720E3" w:rsidP="00346177">
            <w:pPr>
              <w:jc w:val="right"/>
              <w:rPr>
                <w:b/>
              </w:rPr>
            </w:pPr>
            <w:r w:rsidRPr="00844FD7">
              <w:rPr>
                <w:b/>
              </w:rPr>
              <w:t>State:</w:t>
            </w: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5D843F49" w14:textId="77777777" w:rsidR="00D720E3" w:rsidRPr="00D720E3" w:rsidRDefault="00D720E3" w:rsidP="0034617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32" w:type="dxa"/>
            <w:shd w:val="clear" w:color="auto" w:fill="auto"/>
            <w:vAlign w:val="bottom"/>
          </w:tcPr>
          <w:p w14:paraId="357CCACE" w14:textId="77777777" w:rsidR="00D720E3" w:rsidRPr="00844FD7" w:rsidRDefault="00D720E3" w:rsidP="00346177">
            <w:pPr>
              <w:jc w:val="right"/>
              <w:rPr>
                <w:b/>
              </w:rPr>
            </w:pPr>
            <w:r w:rsidRPr="00844FD7">
              <w:rPr>
                <w:b/>
              </w:rPr>
              <w:t>ZIP</w:t>
            </w:r>
            <w:r w:rsidR="00346177" w:rsidRPr="00844FD7">
              <w:rPr>
                <w:b/>
              </w:rPr>
              <w:t>:</w:t>
            </w:r>
          </w:p>
        </w:tc>
        <w:tc>
          <w:tcPr>
            <w:tcW w:w="1368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0F7D2146" w14:textId="77777777" w:rsidR="00D720E3" w:rsidRPr="00D720E3" w:rsidRDefault="00D720E3" w:rsidP="0034617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46177" w:rsidRPr="00D720E3" w14:paraId="469CB968" w14:textId="77777777" w:rsidTr="007B3FB6">
        <w:trPr>
          <w:trHeight w:val="388"/>
        </w:trPr>
        <w:tc>
          <w:tcPr>
            <w:tcW w:w="307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079E16" w14:textId="77777777" w:rsidR="00346177" w:rsidRPr="00844FD7" w:rsidRDefault="00D12455" w:rsidP="00C97C0E">
            <w:pPr>
              <w:rPr>
                <w:b/>
              </w:rPr>
            </w:pPr>
            <w:r w:rsidRPr="00844FD7">
              <w:rPr>
                <w:b/>
              </w:rPr>
              <w:t>Chief Administrative Officer Name:</w:t>
            </w:r>
          </w:p>
        </w:tc>
        <w:tc>
          <w:tcPr>
            <w:tcW w:w="6480" w:type="dxa"/>
            <w:gridSpan w:val="6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1B487AD3" w14:textId="77777777" w:rsidR="00346177" w:rsidRDefault="00346177" w:rsidP="0034617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97C0E" w:rsidRPr="00D720E3" w14:paraId="135231D5" w14:textId="77777777" w:rsidTr="00844FD7">
        <w:trPr>
          <w:trHeight w:val="388"/>
        </w:trPr>
        <w:tc>
          <w:tcPr>
            <w:tcW w:w="307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1B2EF" w14:textId="77777777" w:rsidR="00C97C0E" w:rsidRPr="00844FD7" w:rsidRDefault="00C97C0E" w:rsidP="00C97C0E">
            <w:pPr>
              <w:rPr>
                <w:b/>
              </w:rPr>
            </w:pPr>
            <w:bookmarkStart w:id="4" w:name="Text6"/>
            <w:r w:rsidRPr="00844FD7">
              <w:rPr>
                <w:b/>
              </w:rPr>
              <w:t>Chief Administrative Officer Title:</w:t>
            </w:r>
          </w:p>
        </w:tc>
        <w:bookmarkEnd w:id="4"/>
        <w:tc>
          <w:tcPr>
            <w:tcW w:w="6480" w:type="dxa"/>
            <w:gridSpan w:val="6"/>
            <w:shd w:val="clear" w:color="auto" w:fill="auto"/>
            <w:vAlign w:val="bottom"/>
          </w:tcPr>
          <w:p w14:paraId="5BBA40BB" w14:textId="77777777" w:rsidR="00C97C0E" w:rsidRDefault="00C97C0E" w:rsidP="0034617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97C0E" w:rsidRPr="00D720E3" w14:paraId="72A40B55" w14:textId="77777777" w:rsidTr="007B3FB6">
        <w:trPr>
          <w:trHeight w:val="388"/>
        </w:trPr>
        <w:tc>
          <w:tcPr>
            <w:tcW w:w="388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E816F" w14:textId="77777777" w:rsidR="00C97C0E" w:rsidRPr="00844FD7" w:rsidRDefault="00C97C0E" w:rsidP="00C97C0E">
            <w:pPr>
              <w:rPr>
                <w:b/>
              </w:rPr>
            </w:pPr>
            <w:r w:rsidRPr="00844FD7">
              <w:rPr>
                <w:b/>
              </w:rPr>
              <w:t>Chief Administrative Officer Phone Number:</w:t>
            </w:r>
          </w:p>
        </w:tc>
        <w:tc>
          <w:tcPr>
            <w:tcW w:w="5670" w:type="dxa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05C85CFD" w14:textId="77777777" w:rsidR="00C97C0E" w:rsidRDefault="00C97C0E" w:rsidP="00346177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97C0E" w:rsidRPr="00D720E3" w14:paraId="710FE7CE" w14:textId="77777777" w:rsidTr="007B3FB6">
        <w:trPr>
          <w:trHeight w:val="388"/>
        </w:trPr>
        <w:tc>
          <w:tcPr>
            <w:tcW w:w="388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3A947" w14:textId="77777777" w:rsidR="00C97C0E" w:rsidRPr="00844FD7" w:rsidRDefault="008F01B6" w:rsidP="008F01B6">
            <w:pPr>
              <w:rPr>
                <w:b/>
              </w:rPr>
            </w:pPr>
            <w:r w:rsidRPr="00844FD7">
              <w:rPr>
                <w:b/>
              </w:rPr>
              <w:t>Chief Administrative Officer Email Address:</w:t>
            </w:r>
          </w:p>
        </w:tc>
        <w:tc>
          <w:tcPr>
            <w:tcW w:w="5670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691C3C4" w14:textId="77777777" w:rsidR="00C97C0E" w:rsidRDefault="008F01B6" w:rsidP="00346177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262F2" w:rsidRPr="00D720E3" w14:paraId="6A05C6CC" w14:textId="77777777" w:rsidTr="00F262F2">
        <w:trPr>
          <w:trHeight w:val="388"/>
        </w:trPr>
        <w:tc>
          <w:tcPr>
            <w:tcW w:w="199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3CAD1F" w14:textId="77777777" w:rsidR="00F262F2" w:rsidRPr="00844FD7" w:rsidRDefault="00F262F2" w:rsidP="008F01B6">
            <w:pPr>
              <w:rPr>
                <w:b/>
              </w:rPr>
            </w:pPr>
            <w:r w:rsidRPr="00844FD7">
              <w:rPr>
                <w:b/>
              </w:rPr>
              <w:t>Agency Website URL:</w:t>
            </w:r>
          </w:p>
        </w:tc>
        <w:tc>
          <w:tcPr>
            <w:tcW w:w="7560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4CA254C" w14:textId="77777777" w:rsidR="00F262F2" w:rsidRDefault="00F262F2" w:rsidP="0034617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A11E4" w:rsidRPr="00844FD7" w14:paraId="2C46DAA2" w14:textId="77777777" w:rsidTr="00EB137C">
        <w:trPr>
          <w:trHeight w:val="388"/>
        </w:trPr>
        <w:tc>
          <w:tcPr>
            <w:tcW w:w="9558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A8796A" w14:textId="77777777" w:rsidR="005A11E4" w:rsidRPr="00844FD7" w:rsidRDefault="005A11E4" w:rsidP="00EB137C">
            <w:pPr>
              <w:rPr>
                <w:b/>
              </w:rPr>
            </w:pPr>
            <w:r w:rsidRPr="00844FD7">
              <w:rPr>
                <w:b/>
              </w:rPr>
              <w:t>Please provide a brief description of</w:t>
            </w:r>
            <w:r>
              <w:rPr>
                <w:b/>
              </w:rPr>
              <w:t xml:space="preserve"> your organization and the potential testing site/location</w:t>
            </w:r>
            <w:r w:rsidRPr="00844FD7">
              <w:rPr>
                <w:b/>
              </w:rPr>
              <w:t>:</w:t>
            </w:r>
          </w:p>
        </w:tc>
      </w:tr>
      <w:tr w:rsidR="005A11E4" w14:paraId="323F2A40" w14:textId="77777777" w:rsidTr="00EB137C">
        <w:trPr>
          <w:trHeight w:val="1322"/>
        </w:trPr>
        <w:tc>
          <w:tcPr>
            <w:tcW w:w="955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4DE5" w14:textId="77777777" w:rsidR="005A11E4" w:rsidRDefault="005A11E4" w:rsidP="00EB137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11E4" w:rsidRPr="00624936" w14:paraId="31CE1415" w14:textId="77777777" w:rsidTr="00EB137C">
        <w:trPr>
          <w:trHeight w:val="134"/>
        </w:trPr>
        <w:tc>
          <w:tcPr>
            <w:tcW w:w="9558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44ADD8" w14:textId="77777777" w:rsidR="005A11E4" w:rsidRPr="00624936" w:rsidRDefault="005A11E4" w:rsidP="005A11E4">
            <w:pPr>
              <w:rPr>
                <w:b/>
                <w:i/>
              </w:rPr>
            </w:pPr>
            <w:r>
              <w:rPr>
                <w:b/>
              </w:rPr>
              <w:t xml:space="preserve">Why does your organization wish to administer the HiSET® exam? </w:t>
            </w:r>
          </w:p>
        </w:tc>
      </w:tr>
      <w:tr w:rsidR="005A11E4" w14:paraId="7885C4DA" w14:textId="77777777" w:rsidTr="00EB137C">
        <w:trPr>
          <w:trHeight w:val="1349"/>
        </w:trPr>
        <w:tc>
          <w:tcPr>
            <w:tcW w:w="9558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3096" w14:textId="77777777" w:rsidR="005A11E4" w:rsidRDefault="005A11E4" w:rsidP="00EB137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11E4" w:rsidRPr="00844FD7" w14:paraId="612659EC" w14:textId="77777777" w:rsidTr="00EB137C">
        <w:trPr>
          <w:trHeight w:val="134"/>
        </w:trPr>
        <w:tc>
          <w:tcPr>
            <w:tcW w:w="9558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DE1A5" w14:textId="77777777" w:rsidR="005A11E4" w:rsidRPr="00844FD7" w:rsidRDefault="005A11E4" w:rsidP="005A11E4">
            <w:pPr>
              <w:rPr>
                <w:b/>
              </w:rPr>
            </w:pPr>
            <w:r>
              <w:rPr>
                <w:b/>
              </w:rPr>
              <w:t>Why do you believe your organization is suited to administer the HiSET® exam?</w:t>
            </w:r>
          </w:p>
        </w:tc>
      </w:tr>
      <w:tr w:rsidR="005A11E4" w14:paraId="21541891" w14:textId="77777777" w:rsidTr="00EB137C">
        <w:trPr>
          <w:trHeight w:val="1331"/>
        </w:trPr>
        <w:tc>
          <w:tcPr>
            <w:tcW w:w="9558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8A8E" w14:textId="77777777" w:rsidR="005A11E4" w:rsidRDefault="005A11E4" w:rsidP="00EB137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11E4" w:rsidRPr="00844FD7" w14:paraId="21D380C0" w14:textId="77777777" w:rsidTr="00EB137C">
        <w:trPr>
          <w:trHeight w:val="134"/>
        </w:trPr>
        <w:tc>
          <w:tcPr>
            <w:tcW w:w="9558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3F483F" w14:textId="77777777" w:rsidR="005A11E4" w:rsidRDefault="005A11E4" w:rsidP="00EB137C">
            <w:pPr>
              <w:rPr>
                <w:b/>
              </w:rPr>
            </w:pPr>
            <w:r>
              <w:rPr>
                <w:b/>
              </w:rPr>
              <w:t xml:space="preserve">Are you applying to be a private or public (i.e., accepting walk-in candidates) testing site? If private, please </w:t>
            </w:r>
          </w:p>
          <w:p w14:paraId="40C35CFF" w14:textId="77777777" w:rsidR="005A11E4" w:rsidRPr="00844FD7" w:rsidRDefault="005A11E4" w:rsidP="00EB137C">
            <w:pPr>
              <w:rPr>
                <w:b/>
              </w:rPr>
            </w:pPr>
            <w:r>
              <w:rPr>
                <w:b/>
              </w:rPr>
              <w:t xml:space="preserve">provide a justification demonstrating the need for a closed location. </w:t>
            </w:r>
            <w:r w:rsidRPr="00624936">
              <w:rPr>
                <w:b/>
                <w:i/>
              </w:rPr>
              <w:t>Please note, testing sites are often approved based on location and target de</w:t>
            </w:r>
            <w:r>
              <w:rPr>
                <w:b/>
                <w:i/>
              </w:rPr>
              <w:t>mographics they can</w:t>
            </w:r>
            <w:r w:rsidRPr="00624936">
              <w:rPr>
                <w:b/>
                <w:i/>
              </w:rPr>
              <w:t xml:space="preserve"> serve.</w:t>
            </w:r>
          </w:p>
        </w:tc>
      </w:tr>
      <w:tr w:rsidR="005A11E4" w14:paraId="567AEE6E" w14:textId="77777777" w:rsidTr="00EB137C">
        <w:trPr>
          <w:trHeight w:val="1331"/>
        </w:trPr>
        <w:tc>
          <w:tcPr>
            <w:tcW w:w="9558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FE9F" w14:textId="77777777" w:rsidR="005A11E4" w:rsidRDefault="005A11E4" w:rsidP="00EB137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11E4" w:rsidRPr="00844FD7" w14:paraId="0B21F856" w14:textId="77777777" w:rsidTr="00EB137C">
        <w:trPr>
          <w:trHeight w:val="134"/>
        </w:trPr>
        <w:tc>
          <w:tcPr>
            <w:tcW w:w="9558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9D58A" w14:textId="77E6B21B" w:rsidR="005A11E4" w:rsidRPr="00844FD7" w:rsidRDefault="005A11E4" w:rsidP="005A11E4">
            <w:pPr>
              <w:rPr>
                <w:b/>
              </w:rPr>
            </w:pPr>
            <w:r>
              <w:rPr>
                <w:b/>
              </w:rPr>
              <w:t>Is your organization also applying to offer an additional high school equivalency exam (GED®</w:t>
            </w:r>
            <w:r w:rsidR="00A215EC">
              <w:rPr>
                <w:b/>
              </w:rPr>
              <w:t>)?</w:t>
            </w:r>
          </w:p>
        </w:tc>
      </w:tr>
      <w:tr w:rsidR="005A11E4" w14:paraId="33AA9A12" w14:textId="77777777" w:rsidTr="00EB137C">
        <w:trPr>
          <w:trHeight w:val="134"/>
        </w:trPr>
        <w:tc>
          <w:tcPr>
            <w:tcW w:w="9558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AF9E" w14:textId="77777777" w:rsidR="005A11E4" w:rsidRDefault="005A11E4" w:rsidP="00EB137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99E18F7" w14:textId="77777777" w:rsidR="005A11E4" w:rsidRDefault="005A11E4" w:rsidP="00EB137C"/>
          <w:p w14:paraId="61308A07" w14:textId="77777777" w:rsidR="005A11E4" w:rsidRDefault="005A11E4" w:rsidP="00EB137C"/>
          <w:p w14:paraId="1E2C27A1" w14:textId="77777777" w:rsidR="005A11E4" w:rsidRDefault="005A11E4" w:rsidP="00EB137C"/>
          <w:p w14:paraId="1EF91359" w14:textId="77777777" w:rsidR="005A11E4" w:rsidRDefault="005A11E4" w:rsidP="00EB137C"/>
          <w:p w14:paraId="5467F83A" w14:textId="77777777" w:rsidR="005A11E4" w:rsidRDefault="005A11E4" w:rsidP="00EB137C"/>
        </w:tc>
      </w:tr>
    </w:tbl>
    <w:p w14:paraId="32E56594" w14:textId="77777777" w:rsidR="0030214B" w:rsidRPr="00442E9E" w:rsidRDefault="0030214B" w:rsidP="008F01B6">
      <w:pPr>
        <w:rPr>
          <w:sz w:val="22"/>
          <w:szCs w:val="16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530"/>
        <w:gridCol w:w="270"/>
        <w:gridCol w:w="450"/>
        <w:gridCol w:w="90"/>
        <w:gridCol w:w="90"/>
        <w:gridCol w:w="1137"/>
        <w:gridCol w:w="123"/>
        <w:gridCol w:w="1440"/>
        <w:gridCol w:w="957"/>
        <w:gridCol w:w="123"/>
        <w:gridCol w:w="540"/>
        <w:gridCol w:w="1278"/>
      </w:tblGrid>
      <w:tr w:rsidR="008F01B6" w:rsidRPr="00C97FDC" w14:paraId="54A67A39" w14:textId="77777777" w:rsidTr="0003427B">
        <w:trPr>
          <w:cantSplit/>
          <w:trHeight w:val="389"/>
        </w:trPr>
        <w:tc>
          <w:tcPr>
            <w:tcW w:w="9576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576ABB8" w14:textId="4302A5C3" w:rsidR="008F01B6" w:rsidRDefault="00183235" w:rsidP="008F01B6">
            <w:pPr>
              <w:pStyle w:val="Heading2"/>
            </w:pPr>
            <w:r>
              <w:rPr>
                <w:caps w:val="0"/>
              </w:rPr>
              <w:t>PSI</w:t>
            </w:r>
            <w:r w:rsidR="008F01B6" w:rsidRPr="008F01B6">
              <w:rPr>
                <w:caps w:val="0"/>
              </w:rPr>
              <w:t xml:space="preserve"> Testing Center </w:t>
            </w:r>
            <w:r w:rsidR="00F262F2">
              <w:rPr>
                <w:caps w:val="0"/>
              </w:rPr>
              <w:t xml:space="preserve">Location </w:t>
            </w:r>
            <w:r w:rsidR="008F01B6" w:rsidRPr="008F01B6">
              <w:rPr>
                <w:caps w:val="0"/>
              </w:rPr>
              <w:t>Information</w:t>
            </w:r>
          </w:p>
        </w:tc>
      </w:tr>
      <w:tr w:rsidR="0003427B" w:rsidRPr="00C97FDC" w14:paraId="41A2B82A" w14:textId="77777777" w:rsidTr="0003427B">
        <w:trPr>
          <w:cantSplit/>
          <w:trHeight w:val="1044"/>
        </w:trPr>
        <w:tc>
          <w:tcPr>
            <w:tcW w:w="5115" w:type="dxa"/>
            <w:gridSpan w:val="8"/>
            <w:tcBorders>
              <w:left w:val="single" w:sz="12" w:space="0" w:color="auto"/>
            </w:tcBorders>
            <w:vAlign w:val="center"/>
          </w:tcPr>
          <w:p w14:paraId="00A3EB08" w14:textId="3BA947A8" w:rsidR="0003427B" w:rsidRDefault="0003427B" w:rsidP="0003427B">
            <w:pPr>
              <w:rPr>
                <w:b/>
              </w:rPr>
            </w:pPr>
            <w:r w:rsidRPr="00777408">
              <w:rPr>
                <w:b/>
              </w:rPr>
              <w:t xml:space="preserve">Are you currently an approved </w:t>
            </w:r>
            <w:r w:rsidR="00183235">
              <w:rPr>
                <w:b/>
              </w:rPr>
              <w:t>PSI</w:t>
            </w:r>
            <w:r w:rsidRPr="00777408">
              <w:rPr>
                <w:b/>
              </w:rPr>
              <w:t xml:space="preserve"> Testing Site</w:t>
            </w:r>
            <w:r>
              <w:rPr>
                <w:b/>
              </w:rPr>
              <w:t xml:space="preserve"> at </w:t>
            </w:r>
            <w:proofErr w:type="gramStart"/>
            <w:r>
              <w:rPr>
                <w:b/>
              </w:rPr>
              <w:t>this</w:t>
            </w:r>
            <w:proofErr w:type="gramEnd"/>
            <w:r>
              <w:rPr>
                <w:b/>
              </w:rPr>
              <w:t xml:space="preserve"> </w:t>
            </w:r>
          </w:p>
          <w:p w14:paraId="5BE2D6BA" w14:textId="423D86D3" w:rsidR="0003427B" w:rsidRDefault="0003427B" w:rsidP="0003427B">
            <w:pPr>
              <w:rPr>
                <w:b/>
              </w:rPr>
            </w:pPr>
            <w:r>
              <w:rPr>
                <w:b/>
              </w:rPr>
              <w:t>location (or do you currently offer the HiSET</w:t>
            </w:r>
            <w:r w:rsidR="002A20E6">
              <w:rPr>
                <w:b/>
              </w:rPr>
              <w:t>®</w:t>
            </w:r>
            <w:r>
              <w:rPr>
                <w:b/>
              </w:rPr>
              <w:t xml:space="preserve"> exam at </w:t>
            </w:r>
          </w:p>
          <w:p w14:paraId="40E8BFB1" w14:textId="2B7C5558" w:rsidR="0003427B" w:rsidRPr="00777408" w:rsidRDefault="0003427B" w:rsidP="0003427B">
            <w:pPr>
              <w:rPr>
                <w:b/>
              </w:rPr>
            </w:pPr>
            <w:r>
              <w:rPr>
                <w:b/>
              </w:rPr>
              <w:t>another location)?</w:t>
            </w:r>
          </w:p>
          <w:p w14:paraId="11ABC862" w14:textId="4E37FF84" w:rsidR="0003427B" w:rsidRPr="00777408" w:rsidRDefault="0003427B" w:rsidP="001E4C52">
            <w:pPr>
              <w:rPr>
                <w:b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9FBE303" w14:textId="77777777" w:rsidR="0003427B" w:rsidRDefault="0003427B" w:rsidP="00777408">
            <w:pPr>
              <w:rPr>
                <w:b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instrText xml:space="preserve"> FORMCHECKBOX </w:instrText>
            </w:r>
            <w:r w:rsidR="00183235">
              <w:fldChar w:fldCharType="separate"/>
            </w:r>
            <w:r>
              <w:fldChar w:fldCharType="end"/>
            </w:r>
            <w:bookmarkEnd w:id="9"/>
            <w:r w:rsidRPr="00844FD7">
              <w:rPr>
                <w:b/>
              </w:rPr>
              <w:t xml:space="preserve">Yes </w:t>
            </w:r>
          </w:p>
          <w:p w14:paraId="053E7577" w14:textId="77777777" w:rsidR="0003427B" w:rsidRDefault="0003427B" w:rsidP="00777408">
            <w:pPr>
              <w:rPr>
                <w:b/>
              </w:rPr>
            </w:pPr>
            <w:r w:rsidRPr="00844FD7">
              <w:rPr>
                <w:b/>
              </w:rPr>
              <w:t>(complete the</w:t>
            </w:r>
          </w:p>
          <w:p w14:paraId="06330BC1" w14:textId="482D1B77" w:rsidR="0003427B" w:rsidRDefault="0003427B" w:rsidP="00777408">
            <w:r w:rsidRPr="00844FD7">
              <w:rPr>
                <w:b/>
              </w:rPr>
              <w:t>information below)</w:t>
            </w:r>
          </w:p>
        </w:tc>
        <w:tc>
          <w:tcPr>
            <w:tcW w:w="1941" w:type="dxa"/>
            <w:gridSpan w:val="3"/>
            <w:tcBorders>
              <w:right w:val="single" w:sz="12" w:space="0" w:color="auto"/>
            </w:tcBorders>
            <w:vAlign w:val="center"/>
          </w:tcPr>
          <w:p w14:paraId="04FEE4F8" w14:textId="7F0741FA" w:rsidR="0003427B" w:rsidRPr="00844FD7" w:rsidRDefault="0003427B" w:rsidP="00844FD7">
            <w:pPr>
              <w:rPr>
                <w:u w:val="single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instrText xml:space="preserve"> FORMCHECKBOX </w:instrText>
            </w:r>
            <w:r w:rsidR="00183235">
              <w:fldChar w:fldCharType="separate"/>
            </w:r>
            <w:r>
              <w:fldChar w:fldCharType="end"/>
            </w:r>
            <w:bookmarkEnd w:id="10"/>
            <w:r w:rsidRPr="00844FD7">
              <w:rPr>
                <w:b/>
              </w:rPr>
              <w:t>No</w:t>
            </w:r>
          </w:p>
        </w:tc>
      </w:tr>
      <w:tr w:rsidR="00442E9E" w:rsidRPr="00C97FDC" w14:paraId="39CD28E3" w14:textId="77777777" w:rsidTr="0003427B">
        <w:trPr>
          <w:cantSplit/>
          <w:trHeight w:val="261"/>
        </w:trPr>
        <w:tc>
          <w:tcPr>
            <w:tcW w:w="9576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1A7FF455" w14:textId="77777777" w:rsidR="00442E9E" w:rsidRDefault="00442E9E" w:rsidP="00C97FDC"/>
        </w:tc>
      </w:tr>
      <w:tr w:rsidR="00C97FDC" w:rsidRPr="00C97FDC" w14:paraId="41C490F0" w14:textId="77777777" w:rsidTr="0003427B">
        <w:trPr>
          <w:cantSplit/>
          <w:trHeight w:val="389"/>
        </w:trPr>
        <w:tc>
          <w:tcPr>
            <w:tcW w:w="3348" w:type="dxa"/>
            <w:gridSpan w:val="4"/>
            <w:tcBorders>
              <w:left w:val="single" w:sz="12" w:space="0" w:color="auto"/>
            </w:tcBorders>
            <w:vAlign w:val="bottom"/>
          </w:tcPr>
          <w:p w14:paraId="0EA6554C" w14:textId="6DA02549" w:rsidR="00C97FDC" w:rsidRPr="00844FD7" w:rsidRDefault="00C97FDC" w:rsidP="001E4C52">
            <w:pPr>
              <w:rPr>
                <w:b/>
              </w:rPr>
            </w:pPr>
            <w:r w:rsidRPr="00844FD7">
              <w:rPr>
                <w:b/>
              </w:rPr>
              <w:t xml:space="preserve">Name of </w:t>
            </w:r>
            <w:r w:rsidR="00183235">
              <w:rPr>
                <w:b/>
              </w:rPr>
              <w:t>PSI</w:t>
            </w:r>
            <w:r w:rsidRPr="00844FD7">
              <w:rPr>
                <w:b/>
              </w:rPr>
              <w:t xml:space="preserve"> Testing Center:</w:t>
            </w:r>
          </w:p>
        </w:tc>
        <w:tc>
          <w:tcPr>
            <w:tcW w:w="6228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1E230D5E" w14:textId="77777777" w:rsidR="00C97FDC" w:rsidRPr="00C97FDC" w:rsidRDefault="00C97FDC" w:rsidP="00C97FDC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97FDC" w:rsidRPr="00C97FDC" w14:paraId="44E09F74" w14:textId="77777777" w:rsidTr="0003427B">
        <w:trPr>
          <w:cantSplit/>
          <w:trHeight w:val="389"/>
        </w:trPr>
        <w:tc>
          <w:tcPr>
            <w:tcW w:w="1548" w:type="dxa"/>
            <w:gridSpan w:val="2"/>
            <w:tcBorders>
              <w:left w:val="single" w:sz="12" w:space="0" w:color="auto"/>
            </w:tcBorders>
            <w:vAlign w:val="bottom"/>
          </w:tcPr>
          <w:p w14:paraId="2CF90D19" w14:textId="77777777" w:rsidR="00C97FDC" w:rsidRPr="00844FD7" w:rsidRDefault="00C97FDC" w:rsidP="00C97FDC">
            <w:pPr>
              <w:rPr>
                <w:b/>
              </w:rPr>
            </w:pPr>
            <w:r w:rsidRPr="00844FD7">
              <w:rPr>
                <w:b/>
              </w:rPr>
              <w:t xml:space="preserve">Street Address: </w:t>
            </w:r>
          </w:p>
        </w:tc>
        <w:tc>
          <w:tcPr>
            <w:tcW w:w="8028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9783D9D" w14:textId="77777777" w:rsidR="00C97FDC" w:rsidRPr="00C97FDC" w:rsidRDefault="00C97FDC" w:rsidP="00C97FD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97C0E" w:rsidRPr="00C97FDC" w14:paraId="04BDB81A" w14:textId="77777777" w:rsidTr="0003427B">
        <w:trPr>
          <w:cantSplit/>
          <w:trHeight w:val="389"/>
        </w:trPr>
        <w:tc>
          <w:tcPr>
            <w:tcW w:w="648" w:type="dxa"/>
            <w:tcBorders>
              <w:left w:val="single" w:sz="12" w:space="0" w:color="auto"/>
            </w:tcBorders>
            <w:vAlign w:val="bottom"/>
          </w:tcPr>
          <w:p w14:paraId="785202CC" w14:textId="77777777" w:rsidR="00C97C0E" w:rsidRPr="00844FD7" w:rsidRDefault="00C97C0E" w:rsidP="00C97FDC">
            <w:pPr>
              <w:rPr>
                <w:b/>
              </w:rPr>
            </w:pPr>
            <w:r w:rsidRPr="00844FD7">
              <w:rPr>
                <w:b/>
              </w:rPr>
              <w:t>City:</w:t>
            </w:r>
          </w:p>
        </w:tc>
        <w:tc>
          <w:tcPr>
            <w:tcW w:w="4590" w:type="dxa"/>
            <w:gridSpan w:val="8"/>
            <w:tcBorders>
              <w:bottom w:val="single" w:sz="4" w:space="0" w:color="auto"/>
            </w:tcBorders>
            <w:vAlign w:val="bottom"/>
          </w:tcPr>
          <w:p w14:paraId="7D424E42" w14:textId="77777777" w:rsidR="00C97C0E" w:rsidRDefault="00C97C0E" w:rsidP="00C97FD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40" w:type="dxa"/>
            <w:vAlign w:val="bottom"/>
          </w:tcPr>
          <w:p w14:paraId="73C12772" w14:textId="77777777" w:rsidR="00C97C0E" w:rsidRPr="00844FD7" w:rsidRDefault="00C97C0E" w:rsidP="00C97C0E">
            <w:pPr>
              <w:jc w:val="right"/>
              <w:rPr>
                <w:b/>
              </w:rPr>
            </w:pPr>
            <w:r w:rsidRPr="00844FD7">
              <w:rPr>
                <w:b/>
              </w:rPr>
              <w:t>State: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541328CA" w14:textId="77777777" w:rsidR="00C97C0E" w:rsidRDefault="00C97C0E" w:rsidP="00C97FD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540" w:type="dxa"/>
            <w:vAlign w:val="bottom"/>
          </w:tcPr>
          <w:p w14:paraId="7E10A844" w14:textId="77777777" w:rsidR="00C97C0E" w:rsidRPr="00844FD7" w:rsidRDefault="00C97C0E" w:rsidP="00C97C0E">
            <w:pPr>
              <w:jc w:val="right"/>
              <w:rPr>
                <w:b/>
              </w:rPr>
            </w:pPr>
            <w:r w:rsidRPr="00844FD7">
              <w:rPr>
                <w:b/>
              </w:rPr>
              <w:t>ZIP: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60144591" w14:textId="77777777" w:rsidR="00C97C0E" w:rsidRDefault="00C97C0E" w:rsidP="00C97FD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97FDC" w:rsidRPr="00C97FDC" w14:paraId="64EA498A" w14:textId="77777777" w:rsidTr="0003427B">
        <w:trPr>
          <w:cantSplit/>
          <w:trHeight w:val="389"/>
        </w:trPr>
        <w:tc>
          <w:tcPr>
            <w:tcW w:w="3978" w:type="dxa"/>
            <w:gridSpan w:val="7"/>
            <w:tcBorders>
              <w:left w:val="single" w:sz="12" w:space="0" w:color="auto"/>
            </w:tcBorders>
            <w:vAlign w:val="bottom"/>
          </w:tcPr>
          <w:p w14:paraId="7D4C6A8C" w14:textId="77777777" w:rsidR="00C97FDC" w:rsidRPr="00844FD7" w:rsidRDefault="00C97FDC" w:rsidP="00C97C0E">
            <w:pPr>
              <w:rPr>
                <w:b/>
              </w:rPr>
            </w:pPr>
            <w:r w:rsidRPr="00844FD7">
              <w:rPr>
                <w:b/>
              </w:rPr>
              <w:t xml:space="preserve">In what </w:t>
            </w:r>
            <w:r w:rsidR="00C97C0E" w:rsidRPr="00844FD7">
              <w:rPr>
                <w:b/>
              </w:rPr>
              <w:t>COUNTY</w:t>
            </w:r>
            <w:r w:rsidRPr="00844FD7">
              <w:rPr>
                <w:b/>
              </w:rPr>
              <w:t xml:space="preserve"> is the testing center located? </w:t>
            </w:r>
          </w:p>
        </w:tc>
        <w:tc>
          <w:tcPr>
            <w:tcW w:w="559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77A08A65" w14:textId="77777777" w:rsidR="00C97FDC" w:rsidRPr="00C97FDC" w:rsidRDefault="00C97FDC" w:rsidP="00C97FD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97FDC" w:rsidRPr="00C97FDC" w14:paraId="1414528A" w14:textId="77777777" w:rsidTr="0003427B">
        <w:trPr>
          <w:cantSplit/>
          <w:trHeight w:val="389"/>
        </w:trPr>
        <w:tc>
          <w:tcPr>
            <w:tcW w:w="3078" w:type="dxa"/>
            <w:gridSpan w:val="3"/>
            <w:tcBorders>
              <w:left w:val="single" w:sz="12" w:space="0" w:color="auto"/>
            </w:tcBorders>
            <w:vAlign w:val="bottom"/>
          </w:tcPr>
          <w:p w14:paraId="0B140EEC" w14:textId="1CAAAE5D" w:rsidR="00C97FDC" w:rsidRPr="00844FD7" w:rsidRDefault="00183235" w:rsidP="00C97FDC">
            <w:pPr>
              <w:rPr>
                <w:b/>
              </w:rPr>
            </w:pPr>
            <w:r>
              <w:rPr>
                <w:b/>
              </w:rPr>
              <w:t>PSI</w:t>
            </w:r>
            <w:r w:rsidR="00C97FDC" w:rsidRPr="00844FD7">
              <w:rPr>
                <w:b/>
              </w:rPr>
              <w:t xml:space="preserve"> Testing Site Number:</w:t>
            </w:r>
          </w:p>
        </w:tc>
        <w:tc>
          <w:tcPr>
            <w:tcW w:w="649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1B8D3AC5" w14:textId="77777777" w:rsidR="00C97FDC" w:rsidRDefault="007D044F" w:rsidP="00C97FD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7D044F" w:rsidRPr="00C97FDC" w14:paraId="3D139F18" w14:textId="77777777" w:rsidTr="0003427B">
        <w:trPr>
          <w:cantSplit/>
          <w:trHeight w:val="389"/>
        </w:trPr>
        <w:tc>
          <w:tcPr>
            <w:tcW w:w="3078" w:type="dxa"/>
            <w:gridSpan w:val="3"/>
            <w:tcBorders>
              <w:left w:val="single" w:sz="12" w:space="0" w:color="auto"/>
            </w:tcBorders>
            <w:vAlign w:val="bottom"/>
          </w:tcPr>
          <w:p w14:paraId="6AAF29BC" w14:textId="77777777" w:rsidR="007D044F" w:rsidRPr="00844FD7" w:rsidRDefault="008F01B6" w:rsidP="00C97FDC">
            <w:pPr>
              <w:rPr>
                <w:b/>
              </w:rPr>
            </w:pPr>
            <w:r w:rsidRPr="00844FD7">
              <w:rPr>
                <w:b/>
              </w:rPr>
              <w:t>Primary Test Administrator Name:</w:t>
            </w:r>
          </w:p>
        </w:tc>
        <w:tc>
          <w:tcPr>
            <w:tcW w:w="649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5CE0F493" w14:textId="77777777" w:rsidR="007D044F" w:rsidRDefault="007D044F" w:rsidP="00C97FD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7D044F" w:rsidRPr="00C97FDC" w14:paraId="73995BC3" w14:textId="77777777" w:rsidTr="0003427B">
        <w:trPr>
          <w:cantSplit/>
          <w:trHeight w:val="389"/>
        </w:trPr>
        <w:tc>
          <w:tcPr>
            <w:tcW w:w="3888" w:type="dxa"/>
            <w:gridSpan w:val="6"/>
            <w:tcBorders>
              <w:left w:val="single" w:sz="12" w:space="0" w:color="auto"/>
            </w:tcBorders>
            <w:vAlign w:val="bottom"/>
          </w:tcPr>
          <w:p w14:paraId="34CB2094" w14:textId="77777777" w:rsidR="007D044F" w:rsidRPr="00844FD7" w:rsidRDefault="008F01B6" w:rsidP="00C97FDC">
            <w:pPr>
              <w:rPr>
                <w:b/>
              </w:rPr>
            </w:pPr>
            <w:r w:rsidRPr="00844FD7">
              <w:rPr>
                <w:b/>
              </w:rPr>
              <w:t>Primary Test Administrator Phone Number:</w:t>
            </w:r>
          </w:p>
        </w:tc>
        <w:tc>
          <w:tcPr>
            <w:tcW w:w="5688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ADA4D4" w14:textId="77777777" w:rsidR="007D044F" w:rsidRDefault="008F01B6" w:rsidP="00C97FDC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8F01B6" w:rsidRPr="00C97FDC" w14:paraId="6D73AA59" w14:textId="77777777" w:rsidTr="0003427B">
        <w:trPr>
          <w:cantSplit/>
          <w:trHeight w:val="389"/>
        </w:trPr>
        <w:tc>
          <w:tcPr>
            <w:tcW w:w="3798" w:type="dxa"/>
            <w:gridSpan w:val="5"/>
            <w:tcBorders>
              <w:left w:val="single" w:sz="12" w:space="0" w:color="auto"/>
            </w:tcBorders>
            <w:vAlign w:val="bottom"/>
          </w:tcPr>
          <w:p w14:paraId="5D6246B1" w14:textId="77777777" w:rsidR="008F01B6" w:rsidRPr="00844FD7" w:rsidRDefault="008F01B6" w:rsidP="00C97FDC">
            <w:pPr>
              <w:rPr>
                <w:b/>
              </w:rPr>
            </w:pPr>
            <w:r w:rsidRPr="00844FD7">
              <w:rPr>
                <w:b/>
              </w:rPr>
              <w:t>Primary Test Administrator Email Address:</w:t>
            </w:r>
          </w:p>
        </w:tc>
        <w:tc>
          <w:tcPr>
            <w:tcW w:w="577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E3EE213" w14:textId="77777777" w:rsidR="008F01B6" w:rsidRDefault="008F01B6" w:rsidP="00C97FD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7B3FB6" w:rsidRPr="007B3FB6" w14:paraId="036AB851" w14:textId="77777777" w:rsidTr="0003427B">
        <w:trPr>
          <w:cantSplit/>
          <w:trHeight w:val="117"/>
        </w:trPr>
        <w:tc>
          <w:tcPr>
            <w:tcW w:w="9576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B020F" w14:textId="77777777" w:rsidR="007B3FB6" w:rsidRPr="007B3FB6" w:rsidRDefault="007B3FB6" w:rsidP="00C97FDC">
            <w:pPr>
              <w:rPr>
                <w:sz w:val="16"/>
              </w:rPr>
            </w:pPr>
          </w:p>
        </w:tc>
      </w:tr>
    </w:tbl>
    <w:p w14:paraId="302DBE1D" w14:textId="713A2D26" w:rsidR="00442E9E" w:rsidRDefault="00442E9E" w:rsidP="00442E9E">
      <w:pPr>
        <w:jc w:val="center"/>
        <w:rPr>
          <w:b/>
          <w:sz w:val="24"/>
          <w:szCs w:val="16"/>
        </w:rPr>
      </w:pPr>
    </w:p>
    <w:tbl>
      <w:tblPr>
        <w:tblW w:w="9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8"/>
      </w:tblGrid>
      <w:tr w:rsidR="00E96134" w14:paraId="5DC5F4D3" w14:textId="77777777" w:rsidTr="00243BAC">
        <w:trPr>
          <w:trHeight w:val="388"/>
        </w:trPr>
        <w:tc>
          <w:tcPr>
            <w:tcW w:w="9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F12284" w14:textId="2D9F7C85" w:rsidR="00E96134" w:rsidRDefault="00E96134" w:rsidP="00243BAC">
            <w:pPr>
              <w:pStyle w:val="Heading2"/>
            </w:pPr>
            <w:r>
              <w:rPr>
                <w:caps w:val="0"/>
              </w:rPr>
              <w:t>Additional Requirements</w:t>
            </w:r>
          </w:p>
        </w:tc>
      </w:tr>
      <w:tr w:rsidR="00E96134" w:rsidRPr="00844FD7" w14:paraId="2C104368" w14:textId="77777777" w:rsidTr="00243BAC">
        <w:trPr>
          <w:trHeight w:val="388"/>
        </w:trPr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FDA195" w14:textId="77777777" w:rsidR="0003427B" w:rsidRDefault="00E96134" w:rsidP="00243BAC">
            <w:pPr>
              <w:rPr>
                <w:b/>
              </w:rPr>
            </w:pPr>
            <w:r>
              <w:rPr>
                <w:b/>
              </w:rPr>
              <w:t xml:space="preserve">Please attach photographs of your testing center </w:t>
            </w:r>
            <w:r w:rsidR="0003427B">
              <w:rPr>
                <w:b/>
              </w:rPr>
              <w:t xml:space="preserve">that demonstrate the testing center will meet HiSET® test </w:t>
            </w:r>
          </w:p>
          <w:p w14:paraId="3FDBB9D6" w14:textId="4DCD1DD0" w:rsidR="00E96134" w:rsidRDefault="0003427B" w:rsidP="00243BAC">
            <w:pPr>
              <w:rPr>
                <w:b/>
              </w:rPr>
            </w:pPr>
            <w:r>
              <w:rPr>
                <w:b/>
              </w:rPr>
              <w:t>administration guidelines. Recommended photographs include:</w:t>
            </w:r>
          </w:p>
          <w:p w14:paraId="4A68574F" w14:textId="062B4055" w:rsidR="00E96134" w:rsidRDefault="00E96134" w:rsidP="00E96134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E96134">
              <w:rPr>
                <w:bCs/>
              </w:rPr>
              <w:t>Floor plan (hand sketched or digital)</w:t>
            </w:r>
          </w:p>
          <w:p w14:paraId="444F9DC6" w14:textId="3DAD44E2" w:rsidR="0003427B" w:rsidRPr="0003427B" w:rsidRDefault="0003427B" w:rsidP="0003427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96134">
              <w:rPr>
                <w:bCs/>
              </w:rPr>
              <w:t>Reception and check-in area</w:t>
            </w:r>
          </w:p>
          <w:p w14:paraId="47BA62BD" w14:textId="718DDFDA" w:rsidR="00E96134" w:rsidRPr="00E96134" w:rsidRDefault="00E96134" w:rsidP="00E96134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E96134">
              <w:rPr>
                <w:bCs/>
              </w:rPr>
              <w:t>Test administration area, showing the test administrator’s view of the candidates’ testing space</w:t>
            </w:r>
          </w:p>
          <w:p w14:paraId="387BEEE6" w14:textId="2D2CB5FC" w:rsidR="00E96134" w:rsidRPr="00E96134" w:rsidRDefault="00E96134" w:rsidP="00E96134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E96134">
              <w:rPr>
                <w:bCs/>
              </w:rPr>
              <w:t>Test delivery area showing the PCs that will be used for testing</w:t>
            </w:r>
          </w:p>
          <w:p w14:paraId="70B8DEAE" w14:textId="77777777" w:rsidR="00E96134" w:rsidRPr="00E96134" w:rsidRDefault="00E96134" w:rsidP="00E96134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E96134">
              <w:rPr>
                <w:bCs/>
              </w:rPr>
              <w:t>Building exterior</w:t>
            </w:r>
          </w:p>
          <w:p w14:paraId="4F0EDB89" w14:textId="77777777" w:rsidR="00E96134" w:rsidRDefault="00E96134" w:rsidP="00E96134">
            <w:pPr>
              <w:rPr>
                <w:b/>
              </w:rPr>
            </w:pPr>
          </w:p>
          <w:p w14:paraId="43F1BDEF" w14:textId="579F53ED" w:rsidR="00E96134" w:rsidRPr="00E96134" w:rsidRDefault="00E96134" w:rsidP="00E96134">
            <w:pPr>
              <w:rPr>
                <w:b/>
              </w:rPr>
            </w:pPr>
            <w:r>
              <w:rPr>
                <w:b/>
              </w:rPr>
              <w:t xml:space="preserve">Photographs may be included in this application form, attached as supplemental pages, or </w:t>
            </w:r>
            <w:r w:rsidR="0003427B">
              <w:rPr>
                <w:b/>
              </w:rPr>
              <w:t>included as separate attachments in an email containing your application.</w:t>
            </w:r>
          </w:p>
        </w:tc>
      </w:tr>
      <w:tr w:rsidR="00E96134" w14:paraId="4090FD14" w14:textId="77777777" w:rsidTr="00243BAC">
        <w:trPr>
          <w:trHeight w:val="1322"/>
        </w:trPr>
        <w:tc>
          <w:tcPr>
            <w:tcW w:w="9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AE7F" w14:textId="77777777" w:rsidR="00E96134" w:rsidRDefault="00E96134" w:rsidP="00243BA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E2F580" w14:textId="2EADA6A6" w:rsidR="00E96134" w:rsidRDefault="00E96134" w:rsidP="00442E9E">
      <w:pPr>
        <w:jc w:val="center"/>
        <w:rPr>
          <w:b/>
          <w:sz w:val="24"/>
          <w:szCs w:val="16"/>
        </w:rPr>
      </w:pPr>
    </w:p>
    <w:tbl>
      <w:tblPr>
        <w:tblW w:w="9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8"/>
      </w:tblGrid>
      <w:tr w:rsidR="00E96134" w14:paraId="4F5065D5" w14:textId="77777777" w:rsidTr="00243BAC">
        <w:trPr>
          <w:trHeight w:val="388"/>
        </w:trPr>
        <w:tc>
          <w:tcPr>
            <w:tcW w:w="9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03D2" w14:textId="5A949D95" w:rsidR="00E96134" w:rsidRDefault="00E96134" w:rsidP="00243BAC">
            <w:pPr>
              <w:pStyle w:val="Heading2"/>
            </w:pPr>
            <w:r>
              <w:rPr>
                <w:caps w:val="0"/>
              </w:rPr>
              <w:t>Additional Information</w:t>
            </w:r>
          </w:p>
        </w:tc>
      </w:tr>
      <w:tr w:rsidR="00E96134" w:rsidRPr="00E96134" w14:paraId="1EC84380" w14:textId="77777777" w:rsidTr="00243BAC">
        <w:trPr>
          <w:trHeight w:val="388"/>
        </w:trPr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A397D9" w14:textId="00A80A58" w:rsidR="00E96134" w:rsidRPr="00196AFD" w:rsidRDefault="00E96134" w:rsidP="00E96134">
            <w:pPr>
              <w:rPr>
                <w:bCs/>
              </w:rPr>
            </w:pPr>
            <w:r w:rsidRPr="00196AFD">
              <w:rPr>
                <w:bCs/>
              </w:rPr>
              <w:t xml:space="preserve">All HiSET® testing centers must meet the </w:t>
            </w:r>
            <w:r w:rsidR="00A77178">
              <w:rPr>
                <w:bCs/>
              </w:rPr>
              <w:t xml:space="preserve">technical and facility </w:t>
            </w:r>
            <w:r w:rsidRPr="00196AFD">
              <w:rPr>
                <w:bCs/>
              </w:rPr>
              <w:t>requirements listed in the HiSET® Program Manual.</w:t>
            </w:r>
            <w:r w:rsidR="00196AFD">
              <w:rPr>
                <w:b/>
              </w:rPr>
              <w:t xml:space="preserve"> </w:t>
            </w:r>
            <w:r w:rsidR="00196AFD" w:rsidRPr="00196AFD">
              <w:rPr>
                <w:bCs/>
              </w:rPr>
              <w:t>Applicants are</w:t>
            </w:r>
            <w:r w:rsidR="00196AFD">
              <w:rPr>
                <w:b/>
              </w:rPr>
              <w:t xml:space="preserve"> </w:t>
            </w:r>
            <w:r w:rsidR="00196AFD">
              <w:rPr>
                <w:b/>
                <w:u w:val="single"/>
              </w:rPr>
              <w:t>strongly encouraged</w:t>
            </w:r>
            <w:r w:rsidR="00196AFD">
              <w:rPr>
                <w:b/>
              </w:rPr>
              <w:t xml:space="preserve"> </w:t>
            </w:r>
            <w:r w:rsidR="00196AFD" w:rsidRPr="00196AFD">
              <w:rPr>
                <w:bCs/>
              </w:rPr>
              <w:t>to review the</w:t>
            </w:r>
            <w:r w:rsidRPr="00196AFD">
              <w:rPr>
                <w:bCs/>
              </w:rPr>
              <w:t xml:space="preserve"> HiSET® program manual </w:t>
            </w:r>
            <w:r w:rsidR="00196AFD" w:rsidRPr="00196AFD">
              <w:rPr>
                <w:bCs/>
              </w:rPr>
              <w:t>before</w:t>
            </w:r>
            <w:r w:rsidRPr="00196AFD">
              <w:rPr>
                <w:bCs/>
              </w:rPr>
              <w:t xml:space="preserve"> completing an application: </w:t>
            </w:r>
          </w:p>
          <w:p w14:paraId="5462861C" w14:textId="4C0F8FD8" w:rsidR="00E96134" w:rsidRPr="00196AFD" w:rsidRDefault="00183235" w:rsidP="00E96134">
            <w:pPr>
              <w:rPr>
                <w:bCs/>
              </w:rPr>
            </w:pPr>
            <w:hyperlink r:id="rId8" w:history="1">
              <w:r w:rsidRPr="00BE0F54">
                <w:rPr>
                  <w:rStyle w:val="Hyperlink"/>
                  <w:bCs/>
                </w:rPr>
                <w:t>https://hiset.org/s/pdf/HiSET_Program_Manual.pdf</w:t>
              </w:r>
            </w:hyperlink>
            <w:r>
              <w:rPr>
                <w:bCs/>
              </w:rPr>
              <w:t xml:space="preserve"> </w:t>
            </w:r>
          </w:p>
          <w:p w14:paraId="21FE9B54" w14:textId="591FDA59" w:rsidR="00196AFD" w:rsidRPr="00196AFD" w:rsidRDefault="00196AFD" w:rsidP="00196AFD">
            <w:pPr>
              <w:rPr>
                <w:bCs/>
              </w:rPr>
            </w:pPr>
          </w:p>
          <w:p w14:paraId="71335113" w14:textId="5AA00E52" w:rsidR="00230E4D" w:rsidRDefault="00230E4D" w:rsidP="00E96134">
            <w:pPr>
              <w:rPr>
                <w:bCs/>
              </w:rPr>
            </w:pPr>
            <w:r w:rsidRPr="00196AFD">
              <w:rPr>
                <w:bCs/>
              </w:rPr>
              <w:t>Test centers approved through the ICCB’s</w:t>
            </w:r>
            <w:r w:rsidR="00CA5584">
              <w:rPr>
                <w:bCs/>
              </w:rPr>
              <w:t xml:space="preserve"> HiSET®</w:t>
            </w:r>
            <w:r w:rsidRPr="00196AFD">
              <w:rPr>
                <w:bCs/>
              </w:rPr>
              <w:t xml:space="preserve"> application process will be required to complete additional documentation, onboarding, and training </w:t>
            </w:r>
            <w:r w:rsidR="00A133B9">
              <w:rPr>
                <w:bCs/>
              </w:rPr>
              <w:t>through</w:t>
            </w:r>
            <w:r w:rsidRPr="00196AFD">
              <w:rPr>
                <w:bCs/>
              </w:rPr>
              <w:t xml:space="preserve"> </w:t>
            </w:r>
            <w:r w:rsidR="00183235">
              <w:rPr>
                <w:bCs/>
              </w:rPr>
              <w:t>PSI</w:t>
            </w:r>
            <w:r w:rsidRPr="00196AFD">
              <w:rPr>
                <w:bCs/>
              </w:rPr>
              <w:t xml:space="preserve"> prior to launch.</w:t>
            </w:r>
            <w:r w:rsidR="00196AFD">
              <w:rPr>
                <w:bCs/>
              </w:rPr>
              <w:t xml:space="preserve"> </w:t>
            </w:r>
            <w:r w:rsidR="00196AFD" w:rsidRPr="00CA5584">
              <w:rPr>
                <w:b/>
              </w:rPr>
              <w:t>ICCB approval of this application</w:t>
            </w:r>
            <w:r w:rsidR="00CA5584" w:rsidRPr="00CA5584">
              <w:rPr>
                <w:b/>
              </w:rPr>
              <w:t xml:space="preserve"> is </w:t>
            </w:r>
            <w:r w:rsidR="00CA5584" w:rsidRPr="00CA5584">
              <w:rPr>
                <w:b/>
                <w:i/>
                <w:iCs/>
              </w:rPr>
              <w:t>required</w:t>
            </w:r>
            <w:r w:rsidR="00CA5584" w:rsidRPr="00CA5584">
              <w:rPr>
                <w:b/>
              </w:rPr>
              <w:t xml:space="preserve"> for </w:t>
            </w:r>
            <w:r w:rsidR="00183235">
              <w:rPr>
                <w:b/>
              </w:rPr>
              <w:t>PSI</w:t>
            </w:r>
            <w:r w:rsidR="00CA5584" w:rsidRPr="00CA5584">
              <w:rPr>
                <w:b/>
              </w:rPr>
              <w:t xml:space="preserve"> approval but</w:t>
            </w:r>
            <w:r w:rsidR="00196AFD" w:rsidRPr="00CA5584">
              <w:rPr>
                <w:b/>
              </w:rPr>
              <w:t xml:space="preserve"> does not </w:t>
            </w:r>
            <w:r w:rsidR="00196AFD" w:rsidRPr="00CA5584">
              <w:rPr>
                <w:b/>
                <w:i/>
                <w:iCs/>
              </w:rPr>
              <w:t xml:space="preserve">guarantee </w:t>
            </w:r>
            <w:r w:rsidR="00183235">
              <w:rPr>
                <w:b/>
              </w:rPr>
              <w:t>PSI</w:t>
            </w:r>
            <w:r w:rsidR="00196AFD" w:rsidRPr="00CA5584">
              <w:rPr>
                <w:b/>
              </w:rPr>
              <w:t xml:space="preserve"> approval.</w:t>
            </w:r>
          </w:p>
          <w:p w14:paraId="02AC15AD" w14:textId="34210115" w:rsidR="002A20E6" w:rsidRPr="00E96134" w:rsidRDefault="002A20E6" w:rsidP="00196AFD">
            <w:pPr>
              <w:rPr>
                <w:b/>
              </w:rPr>
            </w:pPr>
          </w:p>
        </w:tc>
      </w:tr>
    </w:tbl>
    <w:p w14:paraId="56DF08E4" w14:textId="77777777" w:rsidR="00E96134" w:rsidRDefault="00E96134" w:rsidP="00442E9E">
      <w:pPr>
        <w:jc w:val="center"/>
        <w:rPr>
          <w:b/>
          <w:sz w:val="24"/>
          <w:szCs w:val="16"/>
        </w:rPr>
      </w:pPr>
    </w:p>
    <w:p w14:paraId="65E32B56" w14:textId="5501842C" w:rsidR="0030214B" w:rsidRPr="00844FD7" w:rsidRDefault="00442E9E" w:rsidP="00844FD7">
      <w:pPr>
        <w:jc w:val="center"/>
        <w:rPr>
          <w:b/>
          <w:sz w:val="24"/>
          <w:szCs w:val="16"/>
        </w:rPr>
      </w:pPr>
      <w:r w:rsidRPr="00442E9E">
        <w:rPr>
          <w:b/>
          <w:sz w:val="24"/>
          <w:szCs w:val="16"/>
        </w:rPr>
        <w:t>Send completed form to</w:t>
      </w:r>
      <w:r w:rsidR="00104720">
        <w:rPr>
          <w:b/>
          <w:sz w:val="24"/>
          <w:szCs w:val="16"/>
        </w:rPr>
        <w:t xml:space="preserve"> </w:t>
      </w:r>
      <w:hyperlink r:id="rId9" w:history="1">
        <w:r w:rsidR="00104720" w:rsidRPr="005C76AC">
          <w:rPr>
            <w:rStyle w:val="Hyperlink"/>
            <w:b/>
            <w:sz w:val="24"/>
            <w:szCs w:val="16"/>
          </w:rPr>
          <w:t>hse@illinois.gov</w:t>
        </w:r>
      </w:hyperlink>
      <w:r w:rsidR="00104720">
        <w:rPr>
          <w:b/>
          <w:sz w:val="24"/>
          <w:szCs w:val="16"/>
        </w:rPr>
        <w:t xml:space="preserve"> </w:t>
      </w:r>
      <w:r w:rsidR="0003427B">
        <w:rPr>
          <w:b/>
          <w:sz w:val="24"/>
          <w:szCs w:val="16"/>
        </w:rPr>
        <w:t>(</w:t>
      </w:r>
      <w:r w:rsidR="0003427B" w:rsidRPr="0003427B">
        <w:rPr>
          <w:b/>
          <w:i/>
          <w:iCs/>
          <w:sz w:val="24"/>
          <w:szCs w:val="16"/>
        </w:rPr>
        <w:t>preferred</w:t>
      </w:r>
      <w:r w:rsidR="0003427B">
        <w:rPr>
          <w:b/>
          <w:sz w:val="24"/>
          <w:szCs w:val="16"/>
        </w:rPr>
        <w:t xml:space="preserve">) </w:t>
      </w:r>
      <w:r w:rsidRPr="0003427B">
        <w:rPr>
          <w:b/>
          <w:sz w:val="24"/>
          <w:szCs w:val="16"/>
        </w:rPr>
        <w:t>or</w:t>
      </w:r>
      <w:r w:rsidRPr="00442E9E">
        <w:rPr>
          <w:b/>
          <w:sz w:val="24"/>
          <w:szCs w:val="16"/>
        </w:rPr>
        <w:t xml:space="preserve"> fax to </w:t>
      </w:r>
      <w:r w:rsidR="00183235" w:rsidRPr="00183235">
        <w:rPr>
          <w:b/>
          <w:sz w:val="24"/>
          <w:szCs w:val="16"/>
        </w:rPr>
        <w:t>312-814-8993</w:t>
      </w:r>
      <w:r w:rsidRPr="00442E9E">
        <w:rPr>
          <w:b/>
          <w:sz w:val="24"/>
          <w:szCs w:val="16"/>
        </w:rPr>
        <w:t>.</w:t>
      </w:r>
    </w:p>
    <w:sectPr w:rsidR="0030214B" w:rsidRPr="00844FD7" w:rsidSect="00111FB8">
      <w:pgSz w:w="12240" w:h="15840"/>
      <w:pgMar w:top="36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1548" w14:textId="77777777" w:rsidR="001E061C" w:rsidRDefault="001E061C" w:rsidP="00D21D1B">
      <w:r>
        <w:separator/>
      </w:r>
    </w:p>
  </w:endnote>
  <w:endnote w:type="continuationSeparator" w:id="0">
    <w:p w14:paraId="6BEFF794" w14:textId="77777777" w:rsidR="001E061C" w:rsidRDefault="001E061C" w:rsidP="00D2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BF43" w14:textId="77777777" w:rsidR="001E061C" w:rsidRDefault="001E061C" w:rsidP="00D21D1B">
      <w:r w:rsidRPr="0030214B">
        <w:separator/>
      </w:r>
    </w:p>
  </w:footnote>
  <w:footnote w:type="continuationSeparator" w:id="0">
    <w:p w14:paraId="2A55F975" w14:textId="77777777" w:rsidR="001E061C" w:rsidRDefault="001E061C" w:rsidP="00D2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0030"/>
    <w:multiLevelType w:val="hybridMultilevel"/>
    <w:tmpl w:val="D296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5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4B"/>
    <w:rsid w:val="0003427B"/>
    <w:rsid w:val="000906D6"/>
    <w:rsid w:val="00104720"/>
    <w:rsid w:val="00111FB8"/>
    <w:rsid w:val="00176216"/>
    <w:rsid w:val="00183235"/>
    <w:rsid w:val="00196AFD"/>
    <w:rsid w:val="001A0809"/>
    <w:rsid w:val="001B2C88"/>
    <w:rsid w:val="001E061C"/>
    <w:rsid w:val="001E4C52"/>
    <w:rsid w:val="00230E4D"/>
    <w:rsid w:val="002A20E6"/>
    <w:rsid w:val="0030214B"/>
    <w:rsid w:val="00346177"/>
    <w:rsid w:val="00366080"/>
    <w:rsid w:val="00431DDA"/>
    <w:rsid w:val="00442E9E"/>
    <w:rsid w:val="00504F98"/>
    <w:rsid w:val="00533680"/>
    <w:rsid w:val="00593731"/>
    <w:rsid w:val="005A11E4"/>
    <w:rsid w:val="005A4F7C"/>
    <w:rsid w:val="006F0122"/>
    <w:rsid w:val="00777408"/>
    <w:rsid w:val="007B3FB6"/>
    <w:rsid w:val="007D044F"/>
    <w:rsid w:val="00844FD7"/>
    <w:rsid w:val="0088740C"/>
    <w:rsid w:val="00890A4D"/>
    <w:rsid w:val="008C059A"/>
    <w:rsid w:val="008F01B6"/>
    <w:rsid w:val="009B5623"/>
    <w:rsid w:val="00A133B9"/>
    <w:rsid w:val="00A215EC"/>
    <w:rsid w:val="00A77178"/>
    <w:rsid w:val="00B923F3"/>
    <w:rsid w:val="00BD6867"/>
    <w:rsid w:val="00BF5B8D"/>
    <w:rsid w:val="00C84FC5"/>
    <w:rsid w:val="00C97C0E"/>
    <w:rsid w:val="00C97FDC"/>
    <w:rsid w:val="00CA5584"/>
    <w:rsid w:val="00D12455"/>
    <w:rsid w:val="00D21D1B"/>
    <w:rsid w:val="00D720E3"/>
    <w:rsid w:val="00D7643C"/>
    <w:rsid w:val="00E96134"/>
    <w:rsid w:val="00F24967"/>
    <w:rsid w:val="00F2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5406"/>
  <w15:docId w15:val="{DC1E742C-4D35-42B9-ACA0-32C7CBD4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1B"/>
    <w:pPr>
      <w:spacing w:before="0"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D1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D1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1D1B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1D1B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1D1B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D1B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D1B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D1B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D1B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1D1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paragraph" w:styleId="Header">
    <w:name w:val="header"/>
    <w:basedOn w:val="Normal"/>
    <w:rsid w:val="0030214B"/>
    <w:pPr>
      <w:tabs>
        <w:tab w:val="center" w:pos="4320"/>
        <w:tab w:val="right" w:pos="8640"/>
      </w:tabs>
      <w:suppressAutoHyphens/>
    </w:pPr>
  </w:style>
  <w:style w:type="paragraph" w:styleId="Footer">
    <w:name w:val="footer"/>
    <w:basedOn w:val="Normal"/>
    <w:rsid w:val="0030214B"/>
    <w:pPr>
      <w:tabs>
        <w:tab w:val="center" w:pos="4320"/>
        <w:tab w:val="right" w:pos="8640"/>
      </w:tabs>
      <w:suppressAutoHyphens/>
    </w:pPr>
  </w:style>
  <w:style w:type="character" w:styleId="PageNumber">
    <w:name w:val="page number"/>
    <w:basedOn w:val="DefaultParagraphFont"/>
    <w:rsid w:val="0030214B"/>
  </w:style>
  <w:style w:type="character" w:customStyle="1" w:styleId="Heading1Char">
    <w:name w:val="Heading 1 Char"/>
    <w:basedOn w:val="DefaultParagraphFont"/>
    <w:link w:val="Heading1"/>
    <w:uiPriority w:val="9"/>
    <w:rsid w:val="00D21D1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21D1B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21D1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21D1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21D1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D1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D1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D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D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1D1B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D21D1B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D1B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1D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21D1B"/>
    <w:rPr>
      <w:b/>
      <w:bCs/>
    </w:rPr>
  </w:style>
  <w:style w:type="character" w:styleId="Emphasis">
    <w:name w:val="Emphasis"/>
    <w:uiPriority w:val="20"/>
    <w:qFormat/>
    <w:rsid w:val="00D21D1B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21D1B"/>
  </w:style>
  <w:style w:type="character" w:customStyle="1" w:styleId="NoSpacingChar">
    <w:name w:val="No Spacing Char"/>
    <w:basedOn w:val="DefaultParagraphFont"/>
    <w:link w:val="NoSpacing"/>
    <w:uiPriority w:val="1"/>
    <w:rsid w:val="00D21D1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21D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1D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21D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D1B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D1B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21D1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21D1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21D1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21D1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21D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1D1B"/>
    <w:pPr>
      <w:outlineLvl w:val="9"/>
    </w:pPr>
  </w:style>
  <w:style w:type="table" w:styleId="TableGrid">
    <w:name w:val="Table Grid"/>
    <w:basedOn w:val="TableNormal"/>
    <w:uiPriority w:val="59"/>
    <w:rsid w:val="00C97FD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2E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1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32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et.org/s/pdf/HiSET_Program_Manual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se@illinoi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se@illinoi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enault.ICCB\Documents\L-75%20Request%20to%20Establish%20Official%20GED%20Testing%20Cen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L-75 Request to Establish Official GED Testing Center</Template>
  <TotalTime>14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Compromise Information Form</vt:lpstr>
    </vt:vector>
  </TitlesOfParts>
  <Company>iccb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Compromise Information Form</dc:title>
  <dc:creator>leann arsenault</dc:creator>
  <cp:lastModifiedBy>Newell, Jeff</cp:lastModifiedBy>
  <cp:revision>11</cp:revision>
  <cp:lastPrinted>2004-12-20T14:06:00Z</cp:lastPrinted>
  <dcterms:created xsi:type="dcterms:W3CDTF">2021-09-01T19:44:00Z</dcterms:created>
  <dcterms:modified xsi:type="dcterms:W3CDTF">2023-11-15T16:21:00Z</dcterms:modified>
</cp:coreProperties>
</file>