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9742" w14:textId="77777777" w:rsidR="00C97C0E" w:rsidRPr="00C97C0E" w:rsidRDefault="00C97C0E" w:rsidP="00C823CA">
      <w:pPr>
        <w:jc w:val="both"/>
        <w:rPr>
          <w:b/>
        </w:rPr>
      </w:pPr>
    </w:p>
    <w:p w14:paraId="3687949F" w14:textId="77777777" w:rsidR="001274C4" w:rsidRPr="00A37658" w:rsidRDefault="00D576AF" w:rsidP="00B35630">
      <w:pPr>
        <w:pStyle w:val="Heading1"/>
        <w:jc w:val="center"/>
        <w:rPr>
          <w:rFonts w:ascii="Times New Roman" w:hAnsi="Times New Roman" w:cs="Times New Roman"/>
          <w:smallCaps/>
        </w:rPr>
      </w:pPr>
      <w:r w:rsidRPr="00A37658">
        <w:rPr>
          <w:rFonts w:ascii="Times New Roman" w:hAnsi="Times New Roman" w:cs="Times New Roman"/>
          <w:caps w:val="0"/>
          <w:smallCaps/>
          <w:sz w:val="28"/>
          <w:u w:val="single"/>
        </w:rPr>
        <w:t>ROEs ONLY</w:t>
      </w:r>
      <w:r>
        <w:rPr>
          <w:rFonts w:ascii="Times New Roman" w:hAnsi="Times New Roman" w:cs="Times New Roman"/>
          <w:caps w:val="0"/>
          <w:smallCaps/>
        </w:rPr>
        <w:br/>
      </w:r>
      <w:r w:rsidRPr="00A37658">
        <w:rPr>
          <w:rFonts w:ascii="Times New Roman" w:hAnsi="Times New Roman" w:cs="Times New Roman"/>
          <w:caps w:val="0"/>
          <w:smallCaps/>
        </w:rPr>
        <w:t xml:space="preserve">Request for Access (or Removal of Access) To </w:t>
      </w:r>
    </w:p>
    <w:p w14:paraId="0A5D79D9" w14:textId="4368AEE0" w:rsidR="00442E9E" w:rsidRPr="00A37658" w:rsidRDefault="00D576AF" w:rsidP="00B35630">
      <w:pPr>
        <w:pStyle w:val="Heading1"/>
        <w:jc w:val="center"/>
        <w:rPr>
          <w:rFonts w:ascii="Times New Roman" w:hAnsi="Times New Roman" w:cs="Times New Roman"/>
          <w:smallCaps/>
          <w:sz w:val="8"/>
        </w:rPr>
      </w:pPr>
      <w:r w:rsidRPr="00A37658">
        <w:rPr>
          <w:rFonts w:ascii="Times New Roman" w:hAnsi="Times New Roman" w:cs="Times New Roman"/>
          <w:caps w:val="0"/>
          <w:smallCaps/>
        </w:rPr>
        <w:t xml:space="preserve">High School Equivalency Records </w:t>
      </w:r>
      <w:r w:rsidR="006B1B2B">
        <w:rPr>
          <w:rFonts w:ascii="Times New Roman" w:hAnsi="Times New Roman" w:cs="Times New Roman"/>
          <w:caps w:val="0"/>
          <w:smallCaps/>
        </w:rPr>
        <w:t>2002-Current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350"/>
        <w:gridCol w:w="450"/>
        <w:gridCol w:w="450"/>
        <w:gridCol w:w="1440"/>
        <w:gridCol w:w="630"/>
        <w:gridCol w:w="810"/>
        <w:gridCol w:w="1080"/>
        <w:gridCol w:w="540"/>
        <w:gridCol w:w="1278"/>
      </w:tblGrid>
      <w:tr w:rsidR="008F01B6" w:rsidRPr="00C97FDC" w14:paraId="1C38F0C3" w14:textId="77777777" w:rsidTr="007B3FB6">
        <w:trPr>
          <w:cantSplit/>
          <w:trHeight w:val="389"/>
        </w:trPr>
        <w:tc>
          <w:tcPr>
            <w:tcW w:w="957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F182464" w14:textId="77777777" w:rsidR="008F01B6" w:rsidRPr="00D576AF" w:rsidRDefault="00D576AF" w:rsidP="00AA3B06">
            <w:pPr>
              <w:pStyle w:val="Heading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aps w:val="0"/>
              </w:rPr>
              <w:t>Regional Office o</w:t>
            </w:r>
            <w:r w:rsidRPr="00D576AF">
              <w:rPr>
                <w:rFonts w:ascii="Times New Roman" w:hAnsi="Times New Roman" w:cs="Times New Roman"/>
                <w:b/>
                <w:caps w:val="0"/>
              </w:rPr>
              <w:t>f Education</w:t>
            </w:r>
          </w:p>
        </w:tc>
      </w:tr>
      <w:tr w:rsidR="00C97FDC" w:rsidRPr="00C97FDC" w14:paraId="01E7F84A" w14:textId="77777777" w:rsidTr="007B3FB6">
        <w:trPr>
          <w:cantSplit/>
          <w:trHeight w:val="389"/>
        </w:trPr>
        <w:tc>
          <w:tcPr>
            <w:tcW w:w="3348" w:type="dxa"/>
            <w:gridSpan w:val="4"/>
            <w:tcBorders>
              <w:left w:val="single" w:sz="12" w:space="0" w:color="auto"/>
            </w:tcBorders>
            <w:vAlign w:val="bottom"/>
          </w:tcPr>
          <w:p w14:paraId="4F7939E9" w14:textId="77777777" w:rsidR="00C97FDC" w:rsidRPr="00C97FDC" w:rsidRDefault="00C97FDC" w:rsidP="00B35630">
            <w:r w:rsidRPr="00C97FDC">
              <w:t xml:space="preserve">Name of </w:t>
            </w:r>
            <w:r w:rsidR="00B35630">
              <w:t>Regional Office of Education</w:t>
            </w:r>
            <w:r>
              <w:t>:</w:t>
            </w:r>
          </w:p>
        </w:tc>
        <w:tc>
          <w:tcPr>
            <w:tcW w:w="622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8AF8E03" w14:textId="77777777" w:rsidR="00C97FDC" w:rsidRPr="00C97FDC" w:rsidRDefault="00C97FDC" w:rsidP="00C97FD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97FDC" w:rsidRPr="00C97FDC" w14:paraId="671DFB0A" w14:textId="77777777" w:rsidTr="007B3FB6">
        <w:trPr>
          <w:cantSplit/>
          <w:trHeight w:val="389"/>
        </w:trPr>
        <w:tc>
          <w:tcPr>
            <w:tcW w:w="1548" w:type="dxa"/>
            <w:gridSpan w:val="2"/>
            <w:tcBorders>
              <w:left w:val="single" w:sz="12" w:space="0" w:color="auto"/>
            </w:tcBorders>
            <w:vAlign w:val="bottom"/>
          </w:tcPr>
          <w:p w14:paraId="3B2CD147" w14:textId="77777777" w:rsidR="00C97FDC" w:rsidRPr="00C97FDC" w:rsidRDefault="00C97FDC" w:rsidP="00C97FDC">
            <w:r w:rsidRPr="00C97FDC">
              <w:t xml:space="preserve">Street Address: </w:t>
            </w:r>
          </w:p>
        </w:tc>
        <w:tc>
          <w:tcPr>
            <w:tcW w:w="802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1655295" w14:textId="77777777" w:rsidR="00C97FDC" w:rsidRPr="00C97FDC" w:rsidRDefault="00C97FDC" w:rsidP="00C97FD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97C0E" w:rsidRPr="00C97FDC" w14:paraId="4BBA0EE0" w14:textId="77777777" w:rsidTr="007B3FB6">
        <w:trPr>
          <w:cantSplit/>
          <w:trHeight w:val="389"/>
        </w:trPr>
        <w:tc>
          <w:tcPr>
            <w:tcW w:w="648" w:type="dxa"/>
            <w:tcBorders>
              <w:left w:val="single" w:sz="12" w:space="0" w:color="auto"/>
            </w:tcBorders>
            <w:vAlign w:val="bottom"/>
          </w:tcPr>
          <w:p w14:paraId="04349178" w14:textId="77777777" w:rsidR="00C97C0E" w:rsidRDefault="00C97C0E" w:rsidP="00C97FDC">
            <w:r>
              <w:t>City: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bottom"/>
          </w:tcPr>
          <w:p w14:paraId="6FBD4C1B" w14:textId="77777777" w:rsidR="00C97C0E" w:rsidRDefault="00C97C0E" w:rsidP="00C97FD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  <w:gridSpan w:val="2"/>
            <w:vAlign w:val="bottom"/>
          </w:tcPr>
          <w:p w14:paraId="4C1DABC2" w14:textId="77777777" w:rsidR="00C97C0E" w:rsidRDefault="00C97C0E" w:rsidP="00C97C0E">
            <w:pPr>
              <w:jc w:val="right"/>
            </w:pPr>
            <w:r>
              <w:t>State: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953065F" w14:textId="77777777" w:rsidR="00C97C0E" w:rsidRDefault="00C97C0E" w:rsidP="00C97FD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40" w:type="dxa"/>
            <w:vAlign w:val="bottom"/>
          </w:tcPr>
          <w:p w14:paraId="71283CA1" w14:textId="77777777" w:rsidR="00C97C0E" w:rsidRDefault="00C97C0E" w:rsidP="00C97C0E">
            <w:pPr>
              <w:jc w:val="right"/>
            </w:pPr>
            <w:r>
              <w:t>ZIP: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FAAEFB0" w14:textId="77777777" w:rsidR="00C97C0E" w:rsidRDefault="00C97C0E" w:rsidP="00C97FD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37A0D" w:rsidRPr="00C97FDC" w14:paraId="6328B92A" w14:textId="77777777" w:rsidTr="002F617B">
        <w:trPr>
          <w:cantSplit/>
          <w:trHeight w:val="389"/>
        </w:trPr>
        <w:tc>
          <w:tcPr>
            <w:tcW w:w="5868" w:type="dxa"/>
            <w:gridSpan w:val="7"/>
            <w:tcBorders>
              <w:left w:val="single" w:sz="12" w:space="0" w:color="auto"/>
            </w:tcBorders>
            <w:vAlign w:val="bottom"/>
          </w:tcPr>
          <w:p w14:paraId="3BD97C58" w14:textId="77777777" w:rsidR="00D37A0D" w:rsidRDefault="00D37A0D" w:rsidP="00D37A0D">
            <w:r>
              <w:t xml:space="preserve">If you are a Pearson VUE Testing Center, please provide your </w:t>
            </w:r>
            <w:r w:rsidRPr="00D576AF">
              <w:rPr>
                <w:b/>
              </w:rPr>
              <w:t>PVTC #</w:t>
            </w:r>
            <w:r w:rsidR="002F617B">
              <w:t>:</w:t>
            </w:r>
          </w:p>
        </w:tc>
        <w:tc>
          <w:tcPr>
            <w:tcW w:w="370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1841510" w14:textId="77777777" w:rsidR="00D37A0D" w:rsidRDefault="002F617B" w:rsidP="00C97FD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D044F" w:rsidRPr="00C97FDC" w14:paraId="6907FC00" w14:textId="77777777" w:rsidTr="00B35630">
        <w:trPr>
          <w:cantSplit/>
          <w:trHeight w:val="389"/>
        </w:trPr>
        <w:tc>
          <w:tcPr>
            <w:tcW w:w="2898" w:type="dxa"/>
            <w:gridSpan w:val="3"/>
            <w:tcBorders>
              <w:left w:val="single" w:sz="12" w:space="0" w:color="auto"/>
            </w:tcBorders>
            <w:vAlign w:val="bottom"/>
          </w:tcPr>
          <w:p w14:paraId="2C545C7F" w14:textId="77777777" w:rsidR="007D044F" w:rsidRDefault="00B35630" w:rsidP="00C97FDC">
            <w:r>
              <w:t>Regional Superintendent</w:t>
            </w:r>
            <w:r w:rsidR="008F01B6">
              <w:t xml:space="preserve"> Name:</w:t>
            </w:r>
          </w:p>
        </w:tc>
        <w:tc>
          <w:tcPr>
            <w:tcW w:w="667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B6D3E9E" w14:textId="77777777" w:rsidR="007D044F" w:rsidRDefault="007D044F" w:rsidP="00C97FD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D044F" w:rsidRPr="00C97FDC" w14:paraId="7C64173A" w14:textId="77777777" w:rsidTr="007B3FB6">
        <w:trPr>
          <w:cantSplit/>
          <w:trHeight w:val="389"/>
        </w:trPr>
        <w:tc>
          <w:tcPr>
            <w:tcW w:w="3798" w:type="dxa"/>
            <w:gridSpan w:val="5"/>
            <w:tcBorders>
              <w:left w:val="single" w:sz="12" w:space="0" w:color="auto"/>
            </w:tcBorders>
            <w:vAlign w:val="bottom"/>
          </w:tcPr>
          <w:p w14:paraId="725B8C93" w14:textId="77777777" w:rsidR="007D044F" w:rsidRDefault="00B35630" w:rsidP="00C97FDC">
            <w:r>
              <w:t xml:space="preserve">Regional Superintendent </w:t>
            </w:r>
            <w:r w:rsidR="008F01B6">
              <w:t>Phone Number: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2CD7EB" w14:textId="77777777" w:rsidR="007D044F" w:rsidRDefault="008F01B6" w:rsidP="00C97FD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F01B6" w:rsidRPr="00C97FDC" w14:paraId="63BC4F9F" w14:textId="77777777" w:rsidTr="007B3FB6">
        <w:trPr>
          <w:cantSplit/>
          <w:trHeight w:val="389"/>
        </w:trPr>
        <w:tc>
          <w:tcPr>
            <w:tcW w:w="3798" w:type="dxa"/>
            <w:gridSpan w:val="5"/>
            <w:tcBorders>
              <w:left w:val="single" w:sz="12" w:space="0" w:color="auto"/>
            </w:tcBorders>
            <w:vAlign w:val="bottom"/>
          </w:tcPr>
          <w:p w14:paraId="26DC0981" w14:textId="77777777" w:rsidR="008F01B6" w:rsidRDefault="00B35630" w:rsidP="00C97FDC">
            <w:r>
              <w:t xml:space="preserve">Regional Superintendent </w:t>
            </w:r>
            <w:r w:rsidR="008F01B6">
              <w:t>Email Address: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655009" w14:textId="77777777" w:rsidR="008F01B6" w:rsidRDefault="008F01B6" w:rsidP="00C97FD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B3FB6" w:rsidRPr="007B3FB6" w14:paraId="3003FD9A" w14:textId="77777777" w:rsidTr="00B35630">
        <w:trPr>
          <w:cantSplit/>
          <w:trHeight w:val="117"/>
        </w:trPr>
        <w:tc>
          <w:tcPr>
            <w:tcW w:w="957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4A47653F" w14:textId="77777777" w:rsidR="007B3FB6" w:rsidRPr="00126B0E" w:rsidRDefault="007B3FB6" w:rsidP="00C97FDC">
            <w:pPr>
              <w:rPr>
                <w:sz w:val="8"/>
              </w:rPr>
            </w:pPr>
          </w:p>
        </w:tc>
      </w:tr>
    </w:tbl>
    <w:p w14:paraId="2424BD03" w14:textId="77777777" w:rsidR="001274C4" w:rsidRPr="00126B0E" w:rsidRDefault="001274C4" w:rsidP="00442E9E">
      <w:pPr>
        <w:jc w:val="center"/>
        <w:rPr>
          <w:b/>
          <w:sz w:val="12"/>
          <w:szCs w:val="16"/>
        </w:rPr>
      </w:pP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720"/>
        <w:gridCol w:w="90"/>
        <w:gridCol w:w="7560"/>
      </w:tblGrid>
      <w:tr w:rsidR="00E04090" w:rsidRPr="00C253A3" w14:paraId="67AC4B4D" w14:textId="77777777" w:rsidTr="00E04090">
        <w:trPr>
          <w:trHeight w:val="388"/>
        </w:trPr>
        <w:tc>
          <w:tcPr>
            <w:tcW w:w="955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3DB2E" w14:textId="78586364" w:rsidR="00E04090" w:rsidRPr="006D2C66" w:rsidRDefault="00B35630" w:rsidP="00C253A3">
            <w:pPr>
              <w:pStyle w:val="Heading2"/>
              <w:rPr>
                <w:rFonts w:ascii="Times New Roman" w:hAnsi="Times New Roman" w:cs="Times New Roman"/>
                <w:b/>
              </w:rPr>
            </w:pPr>
            <w:r w:rsidRPr="006D2C66">
              <w:rPr>
                <w:rFonts w:ascii="Times New Roman" w:hAnsi="Times New Roman" w:cs="Times New Roman"/>
                <w:b/>
                <w:caps w:val="0"/>
              </w:rPr>
              <w:t xml:space="preserve">I recommend that </w:t>
            </w:r>
            <w:r w:rsidR="001274C4" w:rsidRPr="006D2C66">
              <w:rPr>
                <w:rFonts w:ascii="Times New Roman" w:hAnsi="Times New Roman" w:cs="Times New Roman"/>
                <w:b/>
                <w:caps w:val="0"/>
              </w:rPr>
              <w:t>the following person be given access to</w:t>
            </w:r>
            <w:r w:rsidR="00C253A3" w:rsidRPr="006D2C66">
              <w:rPr>
                <w:rFonts w:ascii="Times New Roman" w:hAnsi="Times New Roman" w:cs="Times New Roman"/>
                <w:b/>
                <w:caps w:val="0"/>
              </w:rPr>
              <w:t>:</w:t>
            </w:r>
          </w:p>
        </w:tc>
      </w:tr>
      <w:tr w:rsidR="00FA19F9" w:rsidRPr="00D720E3" w14:paraId="225120DD" w14:textId="77777777" w:rsidTr="00FA19F9">
        <w:trPr>
          <w:trHeight w:val="388"/>
        </w:trPr>
        <w:tc>
          <w:tcPr>
            <w:tcW w:w="955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0F3EB" w14:textId="77777777" w:rsidR="006D2C66" w:rsidRDefault="006D2C66" w:rsidP="00D37A0D">
            <w:pPr>
              <w:jc w:val="center"/>
            </w:pPr>
          </w:p>
          <w:p w14:paraId="0C20A980" w14:textId="4E6A6BB0" w:rsidR="00C823CA" w:rsidRPr="006D2C66" w:rsidRDefault="00FA19F9" w:rsidP="00C823CA">
            <w:pPr>
              <w:rPr>
                <w:i/>
                <w:iCs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 w:rsidR="00225BE5">
              <w:fldChar w:fldCharType="separate"/>
            </w:r>
            <w:r>
              <w:fldChar w:fldCharType="end"/>
            </w:r>
            <w:bookmarkEnd w:id="9"/>
            <w:r>
              <w:t>ILH</w:t>
            </w:r>
            <w:r w:rsidR="00C823CA">
              <w:t>SD</w:t>
            </w:r>
            <w:r>
              <w:t xml:space="preserve"> Database     </w:t>
            </w:r>
          </w:p>
          <w:p w14:paraId="57D1AFC6" w14:textId="36061CFC" w:rsidR="006D2C66" w:rsidRPr="006D2C66" w:rsidRDefault="006D2C66" w:rsidP="00712F6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E04090" w:rsidRPr="00D720E3" w14:paraId="67AD7558" w14:textId="77777777" w:rsidTr="00E04090">
        <w:trPr>
          <w:trHeight w:val="388"/>
        </w:trPr>
        <w:tc>
          <w:tcPr>
            <w:tcW w:w="1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68146" w14:textId="77777777" w:rsidR="00E04090" w:rsidRPr="00D720E3" w:rsidRDefault="00E04090" w:rsidP="00E04090">
            <w:r>
              <w:t>User Name:</w:t>
            </w:r>
          </w:p>
        </w:tc>
        <w:tc>
          <w:tcPr>
            <w:tcW w:w="8370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7A1CBF" w14:textId="77777777" w:rsidR="00E04090" w:rsidRPr="00D720E3" w:rsidRDefault="00E04090" w:rsidP="00E0409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>
              <w:fldChar w:fldCharType="end"/>
            </w:r>
          </w:p>
        </w:tc>
      </w:tr>
      <w:tr w:rsidR="00E04090" w:rsidRPr="00D720E3" w14:paraId="32B06061" w14:textId="77777777" w:rsidTr="00E04090">
        <w:trPr>
          <w:trHeight w:val="388"/>
        </w:trPr>
        <w:tc>
          <w:tcPr>
            <w:tcW w:w="1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BA663" w14:textId="77777777" w:rsidR="00E04090" w:rsidRPr="00D720E3" w:rsidRDefault="00E04090" w:rsidP="00E04090">
            <w:r>
              <w:t>User Title:</w:t>
            </w:r>
          </w:p>
        </w:tc>
        <w:tc>
          <w:tcPr>
            <w:tcW w:w="8370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AD4BF" w14:textId="77777777" w:rsidR="00E04090" w:rsidRPr="00D720E3" w:rsidRDefault="00E04090" w:rsidP="00E0409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>
              <w:fldChar w:fldCharType="end"/>
            </w:r>
          </w:p>
        </w:tc>
      </w:tr>
      <w:tr w:rsidR="00E04090" w:rsidRPr="00D720E3" w14:paraId="2E7E5FAB" w14:textId="77777777" w:rsidTr="00E04090">
        <w:trPr>
          <w:trHeight w:val="388"/>
        </w:trPr>
        <w:tc>
          <w:tcPr>
            <w:tcW w:w="199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E3D89" w14:textId="77777777" w:rsidR="00E04090" w:rsidRPr="00C97C0E" w:rsidRDefault="00E04090" w:rsidP="00E04090">
            <w:r>
              <w:t>User Phone Number:</w:t>
            </w:r>
          </w:p>
        </w:tc>
        <w:tc>
          <w:tcPr>
            <w:tcW w:w="756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273B7182" w14:textId="77777777" w:rsidR="00E04090" w:rsidRDefault="00E04090" w:rsidP="00E0409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90" w:rsidRPr="00D720E3" w14:paraId="31BB6772" w14:textId="77777777" w:rsidTr="00B35630">
        <w:trPr>
          <w:trHeight w:val="388"/>
        </w:trPr>
        <w:tc>
          <w:tcPr>
            <w:tcW w:w="19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28FBFC" w14:textId="77777777" w:rsidR="00E04090" w:rsidRPr="00346177" w:rsidRDefault="00E04090" w:rsidP="00E04090">
            <w:r>
              <w:t>User</w:t>
            </w:r>
            <w:r w:rsidRPr="00346177">
              <w:t xml:space="preserve"> </w:t>
            </w:r>
            <w:r>
              <w:t>Email Address:</w:t>
            </w:r>
          </w:p>
        </w:tc>
        <w:tc>
          <w:tcPr>
            <w:tcW w:w="76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C57DCB8" w14:textId="77777777" w:rsidR="00E04090" w:rsidRDefault="00E04090" w:rsidP="00E0409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90" w:rsidRPr="007B3FB6" w14:paraId="70F051A2" w14:textId="77777777" w:rsidTr="00CD7153">
        <w:trPr>
          <w:trHeight w:val="50"/>
        </w:trPr>
        <w:tc>
          <w:tcPr>
            <w:tcW w:w="9558" w:type="dxa"/>
            <w:gridSpan w:val="4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8772B" w14:textId="77777777" w:rsidR="00E04090" w:rsidRPr="00126B0E" w:rsidRDefault="00E04090" w:rsidP="00E04090">
            <w:pPr>
              <w:rPr>
                <w:sz w:val="8"/>
              </w:rPr>
            </w:pPr>
          </w:p>
        </w:tc>
      </w:tr>
    </w:tbl>
    <w:p w14:paraId="4E78A9B7" w14:textId="77777777" w:rsidR="001274C4" w:rsidRDefault="001274C4" w:rsidP="00AA3B06">
      <w:pPr>
        <w:rPr>
          <w:b/>
          <w:sz w:val="12"/>
          <w:szCs w:val="16"/>
        </w:rPr>
      </w:pP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720"/>
        <w:gridCol w:w="7650"/>
      </w:tblGrid>
      <w:tr w:rsidR="001274C4" w:rsidRPr="00D720E3" w14:paraId="3A080CD3" w14:textId="77777777" w:rsidTr="00A473CC">
        <w:trPr>
          <w:trHeight w:val="388"/>
        </w:trPr>
        <w:tc>
          <w:tcPr>
            <w:tcW w:w="9558" w:type="dxa"/>
            <w:gridSpan w:val="3"/>
            <w:tcBorders>
              <w:top w:val="single" w:sz="12" w:space="0" w:color="auto"/>
              <w:bottom w:val="nil"/>
            </w:tcBorders>
            <w:shd w:val="solid" w:color="C4BC96" w:themeColor="background2" w:themeShade="BF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3A0AF" w14:textId="77777777" w:rsidR="001274C4" w:rsidRPr="00C253A3" w:rsidRDefault="001274C4" w:rsidP="00FA19F9">
            <w:pPr>
              <w:jc w:val="center"/>
              <w:rPr>
                <w:rFonts w:ascii="Times New Roman" w:hAnsi="Times New Roman" w:cs="Times New Roman"/>
              </w:rPr>
            </w:pPr>
            <w:r w:rsidRPr="00C253A3">
              <w:rPr>
                <w:rFonts w:ascii="Times New Roman" w:hAnsi="Times New Roman" w:cs="Times New Roman"/>
              </w:rPr>
              <w:t xml:space="preserve">Please </w:t>
            </w:r>
            <w:r w:rsidRPr="00225BE5">
              <w:rPr>
                <w:rFonts w:ascii="Times New Roman" w:hAnsi="Times New Roman" w:cs="Times New Roman"/>
                <w:b/>
                <w:u w:val="single"/>
              </w:rPr>
              <w:t>REMOVE</w:t>
            </w:r>
            <w:r w:rsidRPr="00C253A3">
              <w:rPr>
                <w:rFonts w:ascii="Times New Roman" w:hAnsi="Times New Roman" w:cs="Times New Roman"/>
              </w:rPr>
              <w:t xml:space="preserve"> access for the following individual</w:t>
            </w:r>
            <w:r w:rsidR="00D37A0D" w:rsidRPr="00C253A3">
              <w:rPr>
                <w:rFonts w:ascii="Times New Roman" w:hAnsi="Times New Roman" w:cs="Times New Roman"/>
              </w:rPr>
              <w:t xml:space="preserve"> (select all systems that apply)</w:t>
            </w:r>
            <w:r w:rsidRPr="00C253A3">
              <w:rPr>
                <w:rFonts w:ascii="Times New Roman" w:hAnsi="Times New Roman" w:cs="Times New Roman"/>
              </w:rPr>
              <w:t>:</w:t>
            </w:r>
          </w:p>
        </w:tc>
      </w:tr>
      <w:tr w:rsidR="00FA19F9" w:rsidRPr="00D720E3" w14:paraId="0AA9276A" w14:textId="77777777" w:rsidTr="00D576AF">
        <w:trPr>
          <w:trHeight w:val="388"/>
        </w:trPr>
        <w:tc>
          <w:tcPr>
            <w:tcW w:w="955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09866" w14:textId="77777777" w:rsidR="00225BE5" w:rsidRDefault="00225BE5" w:rsidP="00225BE5"/>
          <w:p w14:paraId="230EB185" w14:textId="77777777" w:rsidR="00FA19F9" w:rsidRDefault="00FA19F9" w:rsidP="00225BE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5BE5">
              <w:fldChar w:fldCharType="separate"/>
            </w:r>
            <w:r>
              <w:fldChar w:fldCharType="end"/>
            </w:r>
            <w:r>
              <w:t>ILHS</w:t>
            </w:r>
            <w:r w:rsidR="00C823CA">
              <w:t>D</w:t>
            </w:r>
            <w:r>
              <w:t xml:space="preserve"> Database     </w:t>
            </w:r>
          </w:p>
          <w:p w14:paraId="61E0DDC8" w14:textId="2AEB01CB" w:rsidR="00225BE5" w:rsidRDefault="00225BE5" w:rsidP="00225BE5"/>
        </w:tc>
      </w:tr>
      <w:tr w:rsidR="001274C4" w:rsidRPr="00D720E3" w14:paraId="5308CD52" w14:textId="77777777" w:rsidTr="00D576AF">
        <w:trPr>
          <w:trHeight w:val="388"/>
        </w:trPr>
        <w:tc>
          <w:tcPr>
            <w:tcW w:w="1188" w:type="dxa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9B440" w14:textId="77777777" w:rsidR="001274C4" w:rsidRPr="00D720E3" w:rsidRDefault="001274C4" w:rsidP="001E5569">
            <w:r>
              <w:t>User Name:</w:t>
            </w:r>
          </w:p>
        </w:tc>
        <w:tc>
          <w:tcPr>
            <w:tcW w:w="8370" w:type="dxa"/>
            <w:gridSpan w:val="2"/>
            <w:tcBorders>
              <w:top w:val="nil"/>
              <w:bottom w:val="single" w:sz="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4AB35" w14:textId="77777777" w:rsidR="001274C4" w:rsidRPr="00D720E3" w:rsidRDefault="001274C4" w:rsidP="001E556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 w:rsidRPr="00D720E3">
              <w:t> </w:t>
            </w:r>
            <w:r>
              <w:fldChar w:fldCharType="end"/>
            </w:r>
          </w:p>
        </w:tc>
      </w:tr>
      <w:tr w:rsidR="001274C4" w:rsidRPr="00D720E3" w14:paraId="0B8C4036" w14:textId="77777777" w:rsidTr="00D576AF">
        <w:trPr>
          <w:trHeight w:val="388"/>
        </w:trPr>
        <w:tc>
          <w:tcPr>
            <w:tcW w:w="190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99E0E" w14:textId="77777777" w:rsidR="001274C4" w:rsidRPr="00346177" w:rsidRDefault="001274C4" w:rsidP="001E5569">
            <w:r>
              <w:t>User</w:t>
            </w:r>
            <w:r w:rsidRPr="00346177">
              <w:t xml:space="preserve"> </w:t>
            </w:r>
            <w:r>
              <w:t>Email Address: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bottom"/>
          </w:tcPr>
          <w:p w14:paraId="52F13BB4" w14:textId="77777777" w:rsidR="001274C4" w:rsidRDefault="001274C4" w:rsidP="001E5569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4C4" w:rsidRPr="007B3FB6" w14:paraId="6371F126" w14:textId="77777777" w:rsidTr="00A473CC">
        <w:trPr>
          <w:trHeight w:val="50"/>
        </w:trPr>
        <w:tc>
          <w:tcPr>
            <w:tcW w:w="9558" w:type="dxa"/>
            <w:gridSpan w:val="3"/>
            <w:tcBorders>
              <w:top w:val="nil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80699" w14:textId="77777777" w:rsidR="001274C4" w:rsidRPr="00126B0E" w:rsidRDefault="001274C4" w:rsidP="001E5569">
            <w:pPr>
              <w:rPr>
                <w:sz w:val="8"/>
              </w:rPr>
            </w:pPr>
          </w:p>
        </w:tc>
      </w:tr>
    </w:tbl>
    <w:p w14:paraId="253D2948" w14:textId="77777777" w:rsidR="001274C4" w:rsidRDefault="001274C4" w:rsidP="00AA3B06">
      <w:pPr>
        <w:rPr>
          <w:b/>
          <w:sz w:val="12"/>
          <w:szCs w:val="16"/>
        </w:rPr>
      </w:pP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8"/>
        <w:gridCol w:w="234"/>
        <w:gridCol w:w="3186"/>
      </w:tblGrid>
      <w:tr w:rsidR="001274C4" w:rsidRPr="00C253A3" w14:paraId="6B298B26" w14:textId="77777777" w:rsidTr="001E5569">
        <w:trPr>
          <w:trHeight w:val="388"/>
        </w:trPr>
        <w:tc>
          <w:tcPr>
            <w:tcW w:w="955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566E7" w14:textId="77777777" w:rsidR="001274C4" w:rsidRPr="00C253A3" w:rsidRDefault="001274C4" w:rsidP="001E5569">
            <w:pPr>
              <w:pStyle w:val="Heading2"/>
              <w:rPr>
                <w:rFonts w:ascii="Times New Roman" w:hAnsi="Times New Roman" w:cs="Times New Roman"/>
                <w:b/>
                <w:smallCaps/>
              </w:rPr>
            </w:pPr>
            <w:r w:rsidRPr="00C253A3">
              <w:rPr>
                <w:rFonts w:ascii="Times New Roman" w:hAnsi="Times New Roman" w:cs="Times New Roman"/>
                <w:b/>
                <w:caps w:val="0"/>
                <w:smallCaps/>
              </w:rPr>
              <w:t>Approval</w:t>
            </w:r>
          </w:p>
        </w:tc>
      </w:tr>
      <w:tr w:rsidR="001E5569" w:rsidRPr="00D720E3" w14:paraId="3ABA9479" w14:textId="77777777" w:rsidTr="00D37A0D">
        <w:trPr>
          <w:trHeight w:val="900"/>
        </w:trPr>
        <w:tc>
          <w:tcPr>
            <w:tcW w:w="955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2BD7" w14:textId="77777777" w:rsidR="001E5569" w:rsidRDefault="001E5569" w:rsidP="00D37A0D">
            <w:r>
              <w:t xml:space="preserve">I understand that by granting access to the </w:t>
            </w:r>
            <w:r w:rsidR="00D37A0D">
              <w:t>these systems,</w:t>
            </w:r>
            <w:r>
              <w:t xml:space="preserve"> I am allowing the above named person to access confidential and sensitive, personally-identifiable test-taker information and that I accept full responsibility for ensuring that this information will be kept confidential and will not be used inappropriately</w:t>
            </w:r>
            <w:r w:rsidR="00A473CC">
              <w:t xml:space="preserve"> by said person</w:t>
            </w:r>
            <w:r>
              <w:t>.</w:t>
            </w:r>
          </w:p>
        </w:tc>
      </w:tr>
      <w:tr w:rsidR="00A473CC" w:rsidRPr="00D720E3" w14:paraId="2070720D" w14:textId="77777777" w:rsidTr="00C45F54">
        <w:trPr>
          <w:trHeight w:val="396"/>
        </w:trPr>
        <w:tc>
          <w:tcPr>
            <w:tcW w:w="613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EB6BB" w14:textId="77777777" w:rsidR="00A473CC" w:rsidRPr="00D720E3" w:rsidRDefault="00A473CC" w:rsidP="001E5569"/>
        </w:tc>
        <w:tc>
          <w:tcPr>
            <w:tcW w:w="234" w:type="dxa"/>
            <w:shd w:val="clear" w:color="auto" w:fill="auto"/>
            <w:vAlign w:val="bottom"/>
          </w:tcPr>
          <w:p w14:paraId="5514F66E" w14:textId="77777777" w:rsidR="00A473CC" w:rsidRPr="00D720E3" w:rsidRDefault="00A473CC" w:rsidP="001E5569"/>
        </w:tc>
        <w:tc>
          <w:tcPr>
            <w:tcW w:w="31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03EB347" w14:textId="77777777" w:rsidR="00A473CC" w:rsidRPr="00D720E3" w:rsidRDefault="00A473CC" w:rsidP="00A473CC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473CC" w:rsidRPr="00D720E3" w14:paraId="0AFD2173" w14:textId="77777777" w:rsidTr="00CD7153">
        <w:trPr>
          <w:trHeight w:val="278"/>
        </w:trPr>
        <w:tc>
          <w:tcPr>
            <w:tcW w:w="613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42C99" w14:textId="77777777" w:rsidR="00A473CC" w:rsidRPr="00D720E3" w:rsidRDefault="00A473CC" w:rsidP="00A473CC">
            <w:pPr>
              <w:jc w:val="center"/>
            </w:pPr>
            <w:r>
              <w:t>Regional Superintendent’s Signature</w:t>
            </w:r>
          </w:p>
        </w:tc>
        <w:tc>
          <w:tcPr>
            <w:tcW w:w="234" w:type="dxa"/>
            <w:tcBorders>
              <w:bottom w:val="nil"/>
            </w:tcBorders>
            <w:shd w:val="clear" w:color="auto" w:fill="auto"/>
            <w:vAlign w:val="bottom"/>
          </w:tcPr>
          <w:p w14:paraId="2ABFB530" w14:textId="77777777" w:rsidR="00A473CC" w:rsidRPr="00D720E3" w:rsidRDefault="00A473CC" w:rsidP="001E5569"/>
        </w:tc>
        <w:tc>
          <w:tcPr>
            <w:tcW w:w="31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96B07B" w14:textId="77777777" w:rsidR="00A473CC" w:rsidRPr="00D720E3" w:rsidRDefault="00A473CC" w:rsidP="00A473CC">
            <w:pPr>
              <w:jc w:val="center"/>
            </w:pPr>
            <w:r>
              <w:t>Date</w:t>
            </w:r>
          </w:p>
        </w:tc>
      </w:tr>
      <w:tr w:rsidR="001274C4" w:rsidRPr="007B3FB6" w14:paraId="06A375C4" w14:textId="77777777" w:rsidTr="001E5569">
        <w:trPr>
          <w:trHeight w:val="50"/>
        </w:trPr>
        <w:tc>
          <w:tcPr>
            <w:tcW w:w="9558" w:type="dxa"/>
            <w:gridSpan w:val="3"/>
            <w:tcBorders>
              <w:top w:val="nil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8E62F" w14:textId="77777777" w:rsidR="001274C4" w:rsidRPr="00126B0E" w:rsidRDefault="001274C4" w:rsidP="001E5569">
            <w:pPr>
              <w:rPr>
                <w:sz w:val="8"/>
              </w:rPr>
            </w:pPr>
          </w:p>
        </w:tc>
      </w:tr>
    </w:tbl>
    <w:p w14:paraId="47E987C4" w14:textId="77777777" w:rsidR="00126B0E" w:rsidRPr="001274C4" w:rsidRDefault="00126B0E" w:rsidP="00C253A3">
      <w:pPr>
        <w:spacing w:before="200" w:after="200" w:line="276" w:lineRule="auto"/>
        <w:rPr>
          <w:b/>
          <w:sz w:val="12"/>
          <w:szCs w:val="16"/>
        </w:rPr>
      </w:pPr>
    </w:p>
    <w:sectPr w:rsidR="00126B0E" w:rsidRPr="001274C4" w:rsidSect="00D37A0D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720" w:right="1440" w:bottom="720" w:left="144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45F1" w14:textId="77777777" w:rsidR="00B433C5" w:rsidRDefault="00B433C5" w:rsidP="00D21D1B">
      <w:r>
        <w:separator/>
      </w:r>
    </w:p>
  </w:endnote>
  <w:endnote w:type="continuationSeparator" w:id="0">
    <w:p w14:paraId="2EE095DF" w14:textId="77777777" w:rsidR="00B433C5" w:rsidRDefault="00B433C5" w:rsidP="00D2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50A4" w14:textId="78D21FBF" w:rsidR="00D576AF" w:rsidRPr="006D2C66" w:rsidRDefault="006D2C66" w:rsidP="006D2C66">
    <w:pPr>
      <w:jc w:val="center"/>
      <w:rPr>
        <w:rFonts w:ascii="Times New Roman" w:hAnsi="Times New Roman" w:cs="Times New Roman"/>
        <w:sz w:val="24"/>
        <w:szCs w:val="24"/>
      </w:rPr>
    </w:pPr>
    <w:r w:rsidRPr="006D2C66">
      <w:rPr>
        <w:rFonts w:ascii="Times New Roman" w:hAnsi="Times New Roman" w:cs="Times New Roman"/>
        <w:b/>
        <w:sz w:val="24"/>
        <w:szCs w:val="24"/>
      </w:rPr>
      <w:t xml:space="preserve">Email completed form to </w:t>
    </w:r>
    <w:hyperlink r:id="rId1" w:history="1">
      <w:r w:rsidRPr="006D2C66">
        <w:rPr>
          <w:rStyle w:val="Hyperlink"/>
          <w:rFonts w:ascii="Times New Roman" w:hAnsi="Times New Roman" w:cs="Times New Roman"/>
          <w:b/>
          <w:sz w:val="24"/>
          <w:szCs w:val="24"/>
        </w:rPr>
        <w:t>hse@illinois.gov</w:t>
      </w:r>
    </w:hyperlink>
    <w:r w:rsidRPr="006D2C66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(</w:t>
    </w:r>
    <w:r w:rsidRPr="006D2C66">
      <w:rPr>
        <w:rFonts w:ascii="Times New Roman" w:hAnsi="Times New Roman" w:cs="Times New Roman"/>
        <w:b/>
        <w:i/>
        <w:iCs/>
        <w:sz w:val="24"/>
        <w:szCs w:val="24"/>
      </w:rPr>
      <w:t>preferred</w:t>
    </w:r>
    <w:r>
      <w:rPr>
        <w:rFonts w:ascii="Times New Roman" w:hAnsi="Times New Roman" w:cs="Times New Roman"/>
        <w:b/>
        <w:sz w:val="24"/>
        <w:szCs w:val="24"/>
      </w:rPr>
      <w:t xml:space="preserve">) </w:t>
    </w:r>
    <w:r w:rsidRPr="006D2C66">
      <w:rPr>
        <w:rFonts w:ascii="Times New Roman" w:hAnsi="Times New Roman" w:cs="Times New Roman"/>
        <w:b/>
        <w:sz w:val="24"/>
        <w:szCs w:val="24"/>
      </w:rPr>
      <w:t xml:space="preserve">or fax to </w:t>
    </w:r>
    <w:r w:rsidR="00F50CCC" w:rsidRPr="00F50CCC">
      <w:rPr>
        <w:rFonts w:ascii="Times New Roman" w:hAnsi="Times New Roman" w:cs="Times New Roman"/>
        <w:b/>
        <w:sz w:val="24"/>
        <w:szCs w:val="24"/>
      </w:rPr>
      <w:t>312-814-8993</w:t>
    </w:r>
    <w:r w:rsidR="00D576AF" w:rsidRPr="006D2C66">
      <w:rPr>
        <w:rFonts w:ascii="Times New Roman" w:hAnsi="Times New Roman" w:cs="Times New Roman"/>
        <w:b/>
        <w:sz w:val="24"/>
        <w:szCs w:val="24"/>
      </w:rPr>
      <w:tab/>
    </w:r>
    <w:r w:rsidR="00D576AF" w:rsidRPr="006D2C66">
      <w:rPr>
        <w:rFonts w:ascii="Times New Roman" w:hAnsi="Times New Roman" w:cs="Times New Roman"/>
        <w:b/>
        <w:sz w:val="24"/>
        <w:szCs w:val="24"/>
      </w:rPr>
      <w:tab/>
    </w:r>
    <w:r w:rsidR="00D576AF" w:rsidRPr="006D2C66">
      <w:rPr>
        <w:rFonts w:ascii="Times New Roman" w:hAnsi="Times New Roman" w:cs="Times New Roman"/>
        <w:sz w:val="24"/>
        <w:szCs w:val="24"/>
      </w:rPr>
      <w:fldChar w:fldCharType="begin"/>
    </w:r>
    <w:r w:rsidR="00D576AF" w:rsidRPr="006D2C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576AF" w:rsidRPr="006D2C66">
      <w:rPr>
        <w:rFonts w:ascii="Times New Roman" w:hAnsi="Times New Roman" w:cs="Times New Roman"/>
        <w:sz w:val="24"/>
        <w:szCs w:val="24"/>
      </w:rPr>
      <w:fldChar w:fldCharType="separate"/>
    </w:r>
    <w:r w:rsidR="00C45F54" w:rsidRPr="006D2C66">
      <w:rPr>
        <w:rFonts w:ascii="Times New Roman" w:hAnsi="Times New Roman" w:cs="Times New Roman"/>
        <w:noProof/>
        <w:sz w:val="24"/>
        <w:szCs w:val="24"/>
      </w:rPr>
      <w:t>2</w:t>
    </w:r>
    <w:r w:rsidR="00D576AF" w:rsidRPr="006D2C66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EE9" w14:textId="345AD230" w:rsidR="00D576AF" w:rsidRPr="00C253A3" w:rsidRDefault="00D576AF" w:rsidP="00A473CC">
    <w:pPr>
      <w:jc w:val="center"/>
      <w:rPr>
        <w:rFonts w:ascii="Times New Roman" w:hAnsi="Times New Roman" w:cs="Times New Roman"/>
        <w:sz w:val="24"/>
        <w:szCs w:val="24"/>
      </w:rPr>
    </w:pPr>
    <w:r w:rsidRPr="00C253A3">
      <w:rPr>
        <w:rFonts w:ascii="Times New Roman" w:hAnsi="Times New Roman" w:cs="Times New Roman"/>
        <w:b/>
        <w:sz w:val="24"/>
        <w:szCs w:val="24"/>
      </w:rPr>
      <w:t>Email completed form to</w:t>
    </w:r>
    <w:r w:rsidR="00CE058F">
      <w:rPr>
        <w:rFonts w:ascii="Times New Roman" w:hAnsi="Times New Roman" w:cs="Times New Roman"/>
        <w:b/>
        <w:sz w:val="24"/>
        <w:szCs w:val="24"/>
      </w:rPr>
      <w:t xml:space="preserve"> </w:t>
    </w:r>
    <w:hyperlink r:id="rId1" w:history="1">
      <w:r w:rsidR="00CE058F" w:rsidRPr="00AA17B4">
        <w:rPr>
          <w:rStyle w:val="Hyperlink"/>
          <w:rFonts w:ascii="Times New Roman" w:hAnsi="Times New Roman" w:cs="Times New Roman"/>
          <w:b/>
          <w:sz w:val="24"/>
          <w:szCs w:val="24"/>
        </w:rPr>
        <w:t>hse@illinois.gov</w:t>
      </w:r>
    </w:hyperlink>
    <w:r w:rsidR="00CE058F">
      <w:rPr>
        <w:rFonts w:ascii="Times New Roman" w:hAnsi="Times New Roman" w:cs="Times New Roman"/>
        <w:b/>
        <w:sz w:val="24"/>
        <w:szCs w:val="24"/>
      </w:rPr>
      <w:t xml:space="preserve"> </w:t>
    </w:r>
    <w:r w:rsidR="006D2C66">
      <w:rPr>
        <w:rFonts w:ascii="Times New Roman" w:hAnsi="Times New Roman" w:cs="Times New Roman"/>
        <w:b/>
        <w:sz w:val="24"/>
        <w:szCs w:val="24"/>
      </w:rPr>
      <w:t>(</w:t>
    </w:r>
    <w:r w:rsidR="006D2C66" w:rsidRPr="006D2C66">
      <w:rPr>
        <w:rFonts w:ascii="Times New Roman" w:hAnsi="Times New Roman" w:cs="Times New Roman"/>
        <w:b/>
        <w:i/>
        <w:iCs/>
        <w:sz w:val="24"/>
        <w:szCs w:val="24"/>
      </w:rPr>
      <w:t>preferred</w:t>
    </w:r>
    <w:r w:rsidR="006D2C66">
      <w:rPr>
        <w:rFonts w:ascii="Times New Roman" w:hAnsi="Times New Roman" w:cs="Times New Roman"/>
        <w:b/>
        <w:sz w:val="24"/>
        <w:szCs w:val="24"/>
      </w:rPr>
      <w:t xml:space="preserve">) </w:t>
    </w:r>
    <w:r w:rsidRPr="006D2C66">
      <w:rPr>
        <w:rFonts w:ascii="Times New Roman" w:hAnsi="Times New Roman" w:cs="Times New Roman"/>
        <w:b/>
        <w:sz w:val="24"/>
        <w:szCs w:val="24"/>
      </w:rPr>
      <w:t>or</w:t>
    </w:r>
    <w:r w:rsidRPr="00C253A3">
      <w:rPr>
        <w:rFonts w:ascii="Times New Roman" w:hAnsi="Times New Roman" w:cs="Times New Roman"/>
        <w:b/>
        <w:sz w:val="24"/>
        <w:szCs w:val="24"/>
      </w:rPr>
      <w:t xml:space="preserve"> fax to </w:t>
    </w:r>
    <w:r w:rsidR="00F50CCC" w:rsidRPr="00F50CCC">
      <w:rPr>
        <w:rFonts w:ascii="Times New Roman" w:hAnsi="Times New Roman" w:cs="Times New Roman"/>
        <w:b/>
        <w:sz w:val="24"/>
        <w:szCs w:val="24"/>
      </w:rPr>
      <w:t>312-814-8993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255C" w14:textId="77777777" w:rsidR="00B433C5" w:rsidRDefault="00B433C5" w:rsidP="00D21D1B">
      <w:r w:rsidRPr="0030214B">
        <w:separator/>
      </w:r>
    </w:p>
  </w:footnote>
  <w:footnote w:type="continuationSeparator" w:id="0">
    <w:p w14:paraId="3B215916" w14:textId="77777777" w:rsidR="00B433C5" w:rsidRDefault="00B433C5" w:rsidP="00D2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F40D" w14:textId="77777777" w:rsidR="00D576AF" w:rsidRDefault="00D576AF" w:rsidP="00126B0E">
    <w:pPr>
      <w:pStyle w:val="Heading1"/>
      <w:jc w:val="center"/>
    </w:pPr>
    <w:r>
      <w:t>REQUEST TO access ged manager for illinois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69EF" w14:textId="4BD2A65C" w:rsidR="00D576AF" w:rsidRPr="00D37A0D" w:rsidRDefault="00D576AF" w:rsidP="00126B0E">
    <w:pPr>
      <w:jc w:val="center"/>
      <w:rPr>
        <w:rFonts w:ascii="Times New Roman" w:hAnsi="Times New Roman" w:cs="Times New Roman"/>
        <w:sz w:val="16"/>
        <w:szCs w:val="16"/>
      </w:rPr>
    </w:pPr>
    <w:r w:rsidRPr="00D37A0D">
      <w:rPr>
        <w:rFonts w:ascii="Times New Roman" w:hAnsi="Times New Roman" w:cs="Times New Roman"/>
        <w:b/>
        <w:sz w:val="16"/>
        <w:szCs w:val="16"/>
      </w:rPr>
      <w:t xml:space="preserve">Illinois Community College Board ~ 401 E. Capitol Avenue, Springfield, </w:t>
    </w:r>
    <w:proofErr w:type="gramStart"/>
    <w:r w:rsidRPr="00D37A0D">
      <w:rPr>
        <w:rFonts w:ascii="Times New Roman" w:hAnsi="Times New Roman" w:cs="Times New Roman"/>
        <w:b/>
        <w:sz w:val="16"/>
        <w:szCs w:val="16"/>
      </w:rPr>
      <w:t>Illinois  62701</w:t>
    </w:r>
    <w:proofErr w:type="gramEnd"/>
    <w:r w:rsidRPr="00D37A0D">
      <w:rPr>
        <w:rFonts w:ascii="Times New Roman" w:hAnsi="Times New Roman" w:cs="Times New Roman"/>
        <w:b/>
        <w:sz w:val="16"/>
        <w:szCs w:val="16"/>
      </w:rPr>
      <w:t xml:space="preserve"> ~ (</w:t>
    </w:r>
    <w:r w:rsidR="00F50CCC" w:rsidRPr="00F50CCC">
      <w:rPr>
        <w:rFonts w:ascii="Times New Roman" w:hAnsi="Times New Roman" w:cs="Times New Roman"/>
        <w:b/>
        <w:sz w:val="16"/>
        <w:szCs w:val="16"/>
      </w:rPr>
      <w:t>312</w:t>
    </w:r>
    <w:r w:rsidR="00F50CCC">
      <w:rPr>
        <w:rFonts w:ascii="Times New Roman" w:hAnsi="Times New Roman" w:cs="Times New Roman"/>
        <w:b/>
        <w:sz w:val="16"/>
        <w:szCs w:val="16"/>
      </w:rPr>
      <w:t xml:space="preserve">) </w:t>
    </w:r>
    <w:r w:rsidR="00F50CCC" w:rsidRPr="00F50CCC">
      <w:rPr>
        <w:rFonts w:ascii="Times New Roman" w:hAnsi="Times New Roman" w:cs="Times New Roman"/>
        <w:b/>
        <w:sz w:val="16"/>
        <w:szCs w:val="16"/>
      </w:rPr>
      <w:t>814-4488</w:t>
    </w:r>
    <w:r w:rsidRPr="00D37A0D">
      <w:rPr>
        <w:rFonts w:ascii="Times New Roman" w:hAnsi="Times New Roman" w:cs="Times New Roman"/>
        <w:b/>
        <w:sz w:val="16"/>
        <w:szCs w:val="16"/>
      </w:rPr>
      <w:t>~ Fax (</w:t>
    </w:r>
    <w:r w:rsidR="00F50CCC" w:rsidRPr="00F50CCC">
      <w:rPr>
        <w:rFonts w:ascii="Times New Roman" w:hAnsi="Times New Roman" w:cs="Times New Roman"/>
        <w:b/>
        <w:sz w:val="16"/>
        <w:szCs w:val="16"/>
      </w:rPr>
      <w:t>312</w:t>
    </w:r>
    <w:r w:rsidR="00F50CCC">
      <w:rPr>
        <w:rFonts w:ascii="Times New Roman" w:hAnsi="Times New Roman" w:cs="Times New Roman"/>
        <w:b/>
        <w:sz w:val="16"/>
        <w:szCs w:val="16"/>
      </w:rPr>
      <w:t xml:space="preserve">) </w:t>
    </w:r>
    <w:r w:rsidR="00F50CCC" w:rsidRPr="00F50CCC">
      <w:rPr>
        <w:rFonts w:ascii="Times New Roman" w:hAnsi="Times New Roman" w:cs="Times New Roman"/>
        <w:b/>
        <w:sz w:val="16"/>
        <w:szCs w:val="16"/>
      </w:rPr>
      <w:t>814-8993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4B"/>
    <w:rsid w:val="00032BC6"/>
    <w:rsid w:val="000B58B8"/>
    <w:rsid w:val="00111FB8"/>
    <w:rsid w:val="00126B0E"/>
    <w:rsid w:val="001274C4"/>
    <w:rsid w:val="00176216"/>
    <w:rsid w:val="001B2C88"/>
    <w:rsid w:val="001E5569"/>
    <w:rsid w:val="00225BE5"/>
    <w:rsid w:val="00243290"/>
    <w:rsid w:val="002F617B"/>
    <w:rsid w:val="0030214B"/>
    <w:rsid w:val="00346177"/>
    <w:rsid w:val="00366080"/>
    <w:rsid w:val="00442E9E"/>
    <w:rsid w:val="004F3F16"/>
    <w:rsid w:val="00533680"/>
    <w:rsid w:val="00593731"/>
    <w:rsid w:val="006A71E6"/>
    <w:rsid w:val="006B1B2B"/>
    <w:rsid w:val="006D2C66"/>
    <w:rsid w:val="006F0122"/>
    <w:rsid w:val="00712F60"/>
    <w:rsid w:val="00777408"/>
    <w:rsid w:val="007B3FB6"/>
    <w:rsid w:val="007D044F"/>
    <w:rsid w:val="0088740C"/>
    <w:rsid w:val="008A0CBB"/>
    <w:rsid w:val="008C059A"/>
    <w:rsid w:val="008E2EB8"/>
    <w:rsid w:val="008F01B6"/>
    <w:rsid w:val="00913A88"/>
    <w:rsid w:val="009841B2"/>
    <w:rsid w:val="009B5623"/>
    <w:rsid w:val="009B6555"/>
    <w:rsid w:val="00A3041B"/>
    <w:rsid w:val="00A37658"/>
    <w:rsid w:val="00A473CC"/>
    <w:rsid w:val="00AA3B06"/>
    <w:rsid w:val="00AD5B17"/>
    <w:rsid w:val="00B35630"/>
    <w:rsid w:val="00B433C5"/>
    <w:rsid w:val="00B923F3"/>
    <w:rsid w:val="00BD6867"/>
    <w:rsid w:val="00BF5B8D"/>
    <w:rsid w:val="00C253A3"/>
    <w:rsid w:val="00C45F54"/>
    <w:rsid w:val="00C823CA"/>
    <w:rsid w:val="00C84FC5"/>
    <w:rsid w:val="00C97C0E"/>
    <w:rsid w:val="00C97FDC"/>
    <w:rsid w:val="00CD7153"/>
    <w:rsid w:val="00CE058F"/>
    <w:rsid w:val="00D12455"/>
    <w:rsid w:val="00D21D1B"/>
    <w:rsid w:val="00D22B55"/>
    <w:rsid w:val="00D37A0D"/>
    <w:rsid w:val="00D575DF"/>
    <w:rsid w:val="00D576AF"/>
    <w:rsid w:val="00D720E3"/>
    <w:rsid w:val="00D7643C"/>
    <w:rsid w:val="00E04090"/>
    <w:rsid w:val="00F262F2"/>
    <w:rsid w:val="00F50CCC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231255"/>
  <w15:docId w15:val="{A9A5ADCA-88D3-4809-AD81-2E603BD5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C4"/>
    <w:pPr>
      <w:spacing w:before="0"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630"/>
    <w:pPr>
      <w:pBdr>
        <w:top w:val="single" w:sz="2" w:space="0" w:color="403152" w:themeColor="accent4" w:themeShade="80"/>
        <w:left w:val="single" w:sz="2" w:space="0" w:color="403152" w:themeColor="accent4" w:themeShade="80"/>
        <w:bottom w:val="single" w:sz="2" w:space="0" w:color="403152" w:themeColor="accent4" w:themeShade="80"/>
        <w:right w:val="single" w:sz="2" w:space="0" w:color="403152" w:themeColor="accent4" w:themeShade="80"/>
      </w:pBdr>
      <w:shd w:val="clear" w:color="auto" w:fill="5F497A" w:themeFill="accent4" w:themeFillShade="BF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630"/>
    <w:pPr>
      <w:pBdr>
        <w:top w:val="single" w:sz="24" w:space="0" w:color="E5DFEC" w:themeColor="accent4" w:themeTint="33"/>
        <w:left w:val="single" w:sz="24" w:space="0" w:color="E5DFEC" w:themeColor="accent4" w:themeTint="33"/>
        <w:bottom w:val="single" w:sz="24" w:space="0" w:color="E5DFEC" w:themeColor="accent4" w:themeTint="33"/>
        <w:right w:val="single" w:sz="24" w:space="0" w:color="E5DFEC" w:themeColor="accent4" w:themeTint="33"/>
      </w:pBdr>
      <w:shd w:val="clear" w:color="auto" w:fill="E5DFEC" w:themeFill="accent4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D1B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1D1B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1D1B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1B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1B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1B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1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1D1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styleId="Header">
    <w:name w:val="header"/>
    <w:basedOn w:val="Normal"/>
    <w:rsid w:val="0030214B"/>
    <w:pPr>
      <w:tabs>
        <w:tab w:val="center" w:pos="4320"/>
        <w:tab w:val="right" w:pos="8640"/>
      </w:tabs>
      <w:suppressAutoHyphens/>
    </w:pPr>
  </w:style>
  <w:style w:type="paragraph" w:styleId="Footer">
    <w:name w:val="footer"/>
    <w:basedOn w:val="Normal"/>
    <w:link w:val="FooterChar"/>
    <w:uiPriority w:val="99"/>
    <w:rsid w:val="0030214B"/>
    <w:pPr>
      <w:tabs>
        <w:tab w:val="center" w:pos="4320"/>
        <w:tab w:val="right" w:pos="8640"/>
      </w:tabs>
      <w:suppressAutoHyphens/>
    </w:pPr>
  </w:style>
  <w:style w:type="character" w:styleId="PageNumber">
    <w:name w:val="page number"/>
    <w:basedOn w:val="DefaultParagraphFont"/>
    <w:rsid w:val="0030214B"/>
  </w:style>
  <w:style w:type="character" w:customStyle="1" w:styleId="Heading1Char">
    <w:name w:val="Heading 1 Char"/>
    <w:basedOn w:val="DefaultParagraphFont"/>
    <w:link w:val="Heading1"/>
    <w:uiPriority w:val="9"/>
    <w:rsid w:val="00B35630"/>
    <w:rPr>
      <w:b/>
      <w:bCs/>
      <w:caps/>
      <w:color w:val="FFFFFF" w:themeColor="background1"/>
      <w:spacing w:val="15"/>
      <w:shd w:val="clear" w:color="auto" w:fill="5F497A" w:themeFill="accent4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B35630"/>
    <w:rPr>
      <w:caps/>
      <w:spacing w:val="15"/>
      <w:shd w:val="clear" w:color="auto" w:fill="E5DFEC" w:themeFill="accent4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21D1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21D1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21D1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1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1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1D1B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D21D1B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D1B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1D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21D1B"/>
    <w:rPr>
      <w:b/>
      <w:bCs/>
    </w:rPr>
  </w:style>
  <w:style w:type="character" w:styleId="Emphasis">
    <w:name w:val="Emphasis"/>
    <w:uiPriority w:val="20"/>
    <w:qFormat/>
    <w:rsid w:val="00D21D1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21D1B"/>
  </w:style>
  <w:style w:type="character" w:customStyle="1" w:styleId="NoSpacingChar">
    <w:name w:val="No Spacing Char"/>
    <w:basedOn w:val="DefaultParagraphFont"/>
    <w:link w:val="NoSpacing"/>
    <w:uiPriority w:val="1"/>
    <w:rsid w:val="00D21D1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21D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1D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1D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1B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1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21D1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21D1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21D1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21D1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21D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1D1B"/>
    <w:pPr>
      <w:outlineLvl w:val="9"/>
    </w:pPr>
  </w:style>
  <w:style w:type="table" w:styleId="TableGrid">
    <w:name w:val="Table Grid"/>
    <w:basedOn w:val="TableNormal"/>
    <w:uiPriority w:val="59"/>
    <w:rsid w:val="00C97F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E9E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04090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2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se@illinois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se@illinoi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enault.ICCB\Documents\L-75%20Request%20to%20Establish%20Official%20GED%20Testing%20Cen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L-75 Request to Establish Official GED Testing Center</Template>
  <TotalTime>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Compromise Information Form</vt:lpstr>
    </vt:vector>
  </TitlesOfParts>
  <Company>iccb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Compromise Information Form</dc:title>
  <dc:creator>leann arsenault</dc:creator>
  <cp:lastModifiedBy>Angelica Jimenez</cp:lastModifiedBy>
  <cp:revision>8</cp:revision>
  <cp:lastPrinted>2004-12-20T14:06:00Z</cp:lastPrinted>
  <dcterms:created xsi:type="dcterms:W3CDTF">2021-09-01T19:26:00Z</dcterms:created>
  <dcterms:modified xsi:type="dcterms:W3CDTF">2023-11-30T15:35:00Z</dcterms:modified>
</cp:coreProperties>
</file>